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332B1" w:rsidRDefault="00B332B1" w:rsidP="00D22875">
      <w:pPr>
        <w:pStyle w:val="BodyText"/>
        <w:ind w:left="0"/>
        <w:rPr>
          <w:spacing w:val="-1"/>
          <w:sz w:val="20"/>
          <w:szCs w:val="20"/>
        </w:rPr>
      </w:pPr>
      <w:r>
        <w:rPr>
          <w:noProof/>
          <w:spacing w:val="-1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6184900</wp:posOffset>
                </wp:positionH>
                <wp:positionV relativeFrom="paragraph">
                  <wp:posOffset>-478790</wp:posOffset>
                </wp:positionV>
                <wp:extent cx="874644" cy="838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644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2B1" w:rsidRDefault="00B332B1">
                            <w:pPr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 w:rsidRPr="00B332B1">
                              <w:rPr>
                                <w:rFonts w:ascii="Arial" w:hAnsi="Arial" w:cs="Arial"/>
                                <w:sz w:val="72"/>
                              </w:rPr>
                              <w:t>J-1</w:t>
                            </w:r>
                          </w:p>
                          <w:p w:rsidR="00A17A93" w:rsidRPr="00093563" w:rsidRDefault="00093563">
                            <w:pPr>
                              <w:rPr>
                                <w:rFonts w:ascii="Arial" w:hAnsi="Arial" w:cs="Arial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35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A17A93" w:rsidRPr="000935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87pt;margin-top:-37.7pt;width:68.8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" filled="f" stroked="f" strokeweight=".5pt">
                <v:textbox>
                  <w:txbxContent>
                    <w:p w:rsidR="00B332B1" w:rsidRDefault="00B332B1">
                      <w:pPr>
                        <w:rPr>
                          <w:rFonts w:ascii="Arial" w:hAnsi="Arial" w:cs="Arial"/>
                          <w:sz w:val="72"/>
                        </w:rPr>
                      </w:pPr>
                      <w:r w:rsidRPr="00B332B1">
                        <w:rPr>
                          <w:rFonts w:ascii="Arial" w:hAnsi="Arial" w:cs="Arial"/>
                          <w:sz w:val="72"/>
                        </w:rPr>
                        <w:t>J-1</w:t>
                      </w:r>
                    </w:p>
                    <w:p w:rsidR="00A17A93" w:rsidRPr="00093563" w:rsidRDefault="00093563">
                      <w:pPr>
                        <w:rPr>
                          <w:rFonts w:ascii="Arial" w:hAnsi="Arial" w:cs="Arial"/>
                          <w:b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935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 w:rsidR="00A17A93" w:rsidRPr="000935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tudent</w:t>
                      </w:r>
                    </w:p>
                  </w:txbxContent>
                </v:textbox>
              </v:shape>
            </w:pict>
          </mc:Fallback>
        </mc:AlternateContent>
      </w:r>
    </w:p>
    <w:p w:rsidR="004A21E0" w:rsidRPr="004A21E0" w:rsidRDefault="004A21E0" w:rsidP="00D22875">
      <w:pPr>
        <w:pStyle w:val="BodyText"/>
        <w:ind w:left="0"/>
        <w:rPr>
          <w:b/>
          <w:spacing w:val="-1"/>
          <w:sz w:val="28"/>
          <w:szCs w:val="28"/>
        </w:rPr>
      </w:pPr>
      <w:r w:rsidRPr="004A21E0">
        <w:rPr>
          <w:b/>
          <w:spacing w:val="-1"/>
          <w:sz w:val="28"/>
          <w:szCs w:val="28"/>
        </w:rPr>
        <w:t>HEALTH INSURANCE PROVIDER CERTIFICATION FORM</w:t>
      </w:r>
    </w:p>
    <w:p w:rsidR="004A21E0" w:rsidRPr="002B7389" w:rsidRDefault="004A21E0" w:rsidP="00D22875">
      <w:pPr>
        <w:pStyle w:val="BodyText"/>
        <w:ind w:left="0"/>
        <w:rPr>
          <w:spacing w:val="-1"/>
          <w:sz w:val="16"/>
          <w:szCs w:val="16"/>
        </w:rPr>
      </w:pPr>
    </w:p>
    <w:p w:rsidR="000E1003" w:rsidRDefault="000E1003" w:rsidP="00D22875">
      <w:pPr>
        <w:pStyle w:val="BodyText"/>
        <w:ind w:left="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The U.S. government requires all J-1 exchange visitors and their J-2 dependents to maintain minimum health insurance coverage for the duration of their academic programs in the U.S. </w:t>
      </w:r>
    </w:p>
    <w:p w:rsidR="00D24CEA" w:rsidRPr="002B7389" w:rsidRDefault="00D24CEA" w:rsidP="00D22875">
      <w:pPr>
        <w:pStyle w:val="BodyText"/>
        <w:ind w:left="0"/>
        <w:rPr>
          <w:spacing w:val="-1"/>
          <w:sz w:val="16"/>
          <w:szCs w:val="16"/>
        </w:rPr>
      </w:pPr>
    </w:p>
    <w:tbl>
      <w:tblPr>
        <w:tblStyle w:val="TableGrid"/>
        <w:tblW w:w="0" w:type="auto"/>
        <w:tblInd w:w="12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448"/>
        <w:gridCol w:w="2724"/>
        <w:gridCol w:w="2724"/>
      </w:tblGrid>
      <w:tr w:rsidR="007E13AF" w:rsidTr="004B75CE">
        <w:trPr>
          <w:trHeight w:val="187"/>
        </w:trPr>
        <w:tc>
          <w:tcPr>
            <w:tcW w:w="10896" w:type="dxa"/>
            <w:gridSpan w:val="3"/>
            <w:tcBorders>
              <w:bottom w:val="nil"/>
            </w:tcBorders>
            <w:shd w:val="clear" w:color="auto" w:fill="92CDDC" w:themeFill="accent5" w:themeFillTint="99"/>
            <w:vAlign w:val="center"/>
          </w:tcPr>
          <w:p w:rsidR="007E13AF" w:rsidRDefault="007E13AF" w:rsidP="00940E00">
            <w:pPr>
              <w:pStyle w:val="BodyText"/>
              <w:ind w:left="0"/>
              <w:rPr>
                <w:b/>
                <w:sz w:val="20"/>
                <w:szCs w:val="12"/>
              </w:rPr>
            </w:pPr>
            <w:r>
              <w:rPr>
                <w:b/>
                <w:sz w:val="20"/>
                <w:szCs w:val="12"/>
              </w:rPr>
              <w:t>STEP 1. This form must be completed by the health insurance provider</w:t>
            </w:r>
          </w:p>
        </w:tc>
      </w:tr>
      <w:tr w:rsidR="0056748C" w:rsidTr="007E13AF">
        <w:trPr>
          <w:trHeight w:val="187"/>
        </w:trPr>
        <w:tc>
          <w:tcPr>
            <w:tcW w:w="10896" w:type="dxa"/>
            <w:gridSpan w:val="3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56748C" w:rsidRPr="00844922" w:rsidRDefault="0056748C" w:rsidP="00940E00">
            <w:pPr>
              <w:pStyle w:val="BodyText"/>
              <w:ind w:left="0"/>
              <w:rPr>
                <w:b/>
                <w:sz w:val="14"/>
                <w:szCs w:val="20"/>
              </w:rPr>
            </w:pPr>
            <w:r>
              <w:rPr>
                <w:b/>
                <w:sz w:val="20"/>
                <w:szCs w:val="12"/>
              </w:rPr>
              <w:t>Health Insurance Information</w:t>
            </w:r>
          </w:p>
        </w:tc>
      </w:tr>
      <w:tr w:rsidR="00844922" w:rsidTr="007E13AF">
        <w:tc>
          <w:tcPr>
            <w:tcW w:w="5448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44922" w:rsidRPr="00940E00" w:rsidRDefault="009A33B0" w:rsidP="00496BC4">
            <w:pPr>
              <w:pStyle w:val="BodyText"/>
              <w:ind w:left="0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 xml:space="preserve">Health Insurance Company </w:t>
            </w:r>
            <w:r w:rsidR="00844922">
              <w:rPr>
                <w:b/>
                <w:sz w:val="14"/>
                <w:szCs w:val="12"/>
              </w:rPr>
              <w:t>Name</w:t>
            </w:r>
          </w:p>
        </w:tc>
        <w:tc>
          <w:tcPr>
            <w:tcW w:w="5448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844922" w:rsidRPr="00844922" w:rsidRDefault="00844922" w:rsidP="00496BC4">
            <w:pPr>
              <w:pStyle w:val="BodyText"/>
              <w:ind w:left="0"/>
              <w:rPr>
                <w:b/>
                <w:sz w:val="20"/>
                <w:szCs w:val="20"/>
              </w:rPr>
            </w:pPr>
            <w:r w:rsidRPr="00844922">
              <w:rPr>
                <w:b/>
                <w:sz w:val="14"/>
                <w:szCs w:val="20"/>
              </w:rPr>
              <w:t>Policy Plan/Type or Number</w:t>
            </w:r>
            <w:r w:rsidR="0056748C">
              <w:rPr>
                <w:b/>
                <w:sz w:val="14"/>
                <w:szCs w:val="20"/>
              </w:rPr>
              <w:t xml:space="preserve"> </w:t>
            </w:r>
          </w:p>
        </w:tc>
      </w:tr>
      <w:tr w:rsidR="00844922" w:rsidTr="007E13AF">
        <w:trPr>
          <w:trHeight w:val="288"/>
        </w:trPr>
        <w:tc>
          <w:tcPr>
            <w:tcW w:w="544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4922" w:rsidRPr="00940E00" w:rsidRDefault="00844922" w:rsidP="00D631A6">
            <w:pPr>
              <w:pStyle w:val="BodyText"/>
              <w:ind w:left="0"/>
              <w:rPr>
                <w:b/>
                <w:sz w:val="14"/>
                <w:szCs w:val="12"/>
              </w:rPr>
            </w:pPr>
          </w:p>
        </w:tc>
        <w:tc>
          <w:tcPr>
            <w:tcW w:w="5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4922" w:rsidRDefault="00844922" w:rsidP="00D631A6">
            <w:pPr>
              <w:pStyle w:val="BodyText"/>
              <w:ind w:left="0"/>
              <w:rPr>
                <w:sz w:val="20"/>
                <w:szCs w:val="20"/>
              </w:rPr>
            </w:pPr>
          </w:p>
        </w:tc>
      </w:tr>
      <w:tr w:rsidR="00D22875" w:rsidTr="007E13AF">
        <w:trPr>
          <w:trHeight w:val="144"/>
        </w:trPr>
        <w:tc>
          <w:tcPr>
            <w:tcW w:w="5448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22875" w:rsidRPr="00940E00" w:rsidRDefault="00D22875" w:rsidP="00496BC4">
            <w:pPr>
              <w:pStyle w:val="BodyText"/>
              <w:ind w:left="0"/>
              <w:rPr>
                <w:b/>
                <w:sz w:val="12"/>
                <w:szCs w:val="12"/>
              </w:rPr>
            </w:pPr>
            <w:r w:rsidRPr="009A33B0">
              <w:rPr>
                <w:b/>
                <w:sz w:val="14"/>
                <w:szCs w:val="12"/>
              </w:rPr>
              <w:t>Name of Primary Insured</w:t>
            </w:r>
          </w:p>
        </w:tc>
        <w:tc>
          <w:tcPr>
            <w:tcW w:w="5448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D22875" w:rsidRPr="00D22875" w:rsidRDefault="00D22875" w:rsidP="00496BC4">
            <w:pPr>
              <w:pStyle w:val="BodyText"/>
              <w:ind w:left="0"/>
              <w:rPr>
                <w:b/>
                <w:sz w:val="16"/>
                <w:szCs w:val="16"/>
              </w:rPr>
            </w:pPr>
            <w:r w:rsidRPr="00D22875">
              <w:rPr>
                <w:b/>
                <w:sz w:val="14"/>
                <w:szCs w:val="16"/>
              </w:rPr>
              <w:t xml:space="preserve">Dates of Coverage </w:t>
            </w:r>
            <w:r>
              <w:rPr>
                <w:b/>
                <w:sz w:val="14"/>
                <w:szCs w:val="16"/>
              </w:rPr>
              <w:t>(mm/</w:t>
            </w:r>
            <w:proofErr w:type="spellStart"/>
            <w:r>
              <w:rPr>
                <w:b/>
                <w:sz w:val="14"/>
                <w:szCs w:val="16"/>
              </w:rPr>
              <w:t>dd</w:t>
            </w:r>
            <w:proofErr w:type="spellEnd"/>
            <w:r>
              <w:rPr>
                <w:b/>
                <w:sz w:val="14"/>
                <w:szCs w:val="16"/>
              </w:rPr>
              <w:t>/</w:t>
            </w:r>
            <w:proofErr w:type="spellStart"/>
            <w:r>
              <w:rPr>
                <w:b/>
                <w:sz w:val="14"/>
                <w:szCs w:val="16"/>
              </w:rPr>
              <w:t>yyyy</w:t>
            </w:r>
            <w:proofErr w:type="spellEnd"/>
            <w:r>
              <w:rPr>
                <w:b/>
                <w:sz w:val="14"/>
                <w:szCs w:val="16"/>
              </w:rPr>
              <w:t xml:space="preserve"> – mm/</w:t>
            </w:r>
            <w:proofErr w:type="spellStart"/>
            <w:r>
              <w:rPr>
                <w:b/>
                <w:sz w:val="14"/>
                <w:szCs w:val="16"/>
              </w:rPr>
              <w:t>dd</w:t>
            </w:r>
            <w:proofErr w:type="spellEnd"/>
            <w:r>
              <w:rPr>
                <w:b/>
                <w:sz w:val="14"/>
                <w:szCs w:val="16"/>
              </w:rPr>
              <w:t>/</w:t>
            </w:r>
            <w:proofErr w:type="spellStart"/>
            <w:r>
              <w:rPr>
                <w:b/>
                <w:sz w:val="14"/>
                <w:szCs w:val="16"/>
              </w:rPr>
              <w:t>yyyy</w:t>
            </w:r>
            <w:proofErr w:type="spellEnd"/>
            <w:r>
              <w:rPr>
                <w:b/>
                <w:sz w:val="14"/>
                <w:szCs w:val="16"/>
              </w:rPr>
              <w:t>)</w:t>
            </w:r>
          </w:p>
        </w:tc>
      </w:tr>
      <w:tr w:rsidR="00D22875" w:rsidTr="007E13AF">
        <w:trPr>
          <w:trHeight w:val="288"/>
        </w:trPr>
        <w:tc>
          <w:tcPr>
            <w:tcW w:w="54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2875" w:rsidRDefault="00D22875" w:rsidP="00D631A6">
            <w:pPr>
              <w:pStyle w:val="BodyText"/>
              <w:ind w:left="0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2875" w:rsidRPr="00496BC4" w:rsidRDefault="006244BF" w:rsidP="00D631A6">
            <w:pPr>
              <w:pStyle w:val="BodyText"/>
              <w:ind w:left="0"/>
              <w:rPr>
                <w:b/>
                <w:sz w:val="20"/>
                <w:szCs w:val="20"/>
              </w:rPr>
            </w:pPr>
            <w:r w:rsidRPr="00496BC4">
              <w:rPr>
                <w:b/>
                <w:sz w:val="16"/>
                <w:szCs w:val="20"/>
              </w:rPr>
              <w:t>Start</w:t>
            </w:r>
            <w:r w:rsidR="00D22875" w:rsidRPr="00496BC4">
              <w:rPr>
                <w:b/>
                <w:sz w:val="16"/>
                <w:szCs w:val="20"/>
              </w:rPr>
              <w:t>: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2875" w:rsidRPr="00496BC4" w:rsidRDefault="006244BF" w:rsidP="00D631A6">
            <w:pPr>
              <w:pStyle w:val="BodyText"/>
              <w:ind w:left="0"/>
              <w:rPr>
                <w:b/>
                <w:sz w:val="20"/>
                <w:szCs w:val="20"/>
              </w:rPr>
            </w:pPr>
            <w:r w:rsidRPr="00496BC4">
              <w:rPr>
                <w:b/>
                <w:sz w:val="16"/>
                <w:szCs w:val="20"/>
              </w:rPr>
              <w:t>End</w:t>
            </w:r>
            <w:r w:rsidR="00D22875" w:rsidRPr="00496BC4">
              <w:rPr>
                <w:b/>
                <w:sz w:val="16"/>
                <w:szCs w:val="20"/>
              </w:rPr>
              <w:t>:</w:t>
            </w:r>
          </w:p>
        </w:tc>
      </w:tr>
      <w:tr w:rsidR="00940E00" w:rsidRPr="00496BC4" w:rsidTr="007E13AF">
        <w:trPr>
          <w:trHeight w:val="144"/>
        </w:trPr>
        <w:tc>
          <w:tcPr>
            <w:tcW w:w="5448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0E00" w:rsidRPr="00496BC4" w:rsidRDefault="00940E00" w:rsidP="00E76758">
            <w:pPr>
              <w:pStyle w:val="BodyText"/>
              <w:ind w:left="0"/>
              <w:rPr>
                <w:b/>
                <w:sz w:val="14"/>
                <w:szCs w:val="20"/>
              </w:rPr>
            </w:pPr>
            <w:r w:rsidRPr="00496BC4">
              <w:rPr>
                <w:b/>
                <w:sz w:val="14"/>
                <w:szCs w:val="20"/>
              </w:rPr>
              <w:t xml:space="preserve">Name(s) of </w:t>
            </w:r>
            <w:r w:rsidR="009A33B0">
              <w:rPr>
                <w:b/>
                <w:sz w:val="14"/>
                <w:szCs w:val="20"/>
              </w:rPr>
              <w:t>any spouse or child</w:t>
            </w:r>
            <w:r w:rsidR="00232E6F">
              <w:rPr>
                <w:b/>
                <w:sz w:val="14"/>
                <w:szCs w:val="20"/>
              </w:rPr>
              <w:t xml:space="preserve"> (attach additional sheet if necessary)</w:t>
            </w:r>
          </w:p>
        </w:tc>
        <w:tc>
          <w:tcPr>
            <w:tcW w:w="5448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940E00" w:rsidRPr="00496BC4" w:rsidRDefault="00940E00" w:rsidP="004A21E0">
            <w:pPr>
              <w:pStyle w:val="BodyText"/>
              <w:ind w:left="0"/>
              <w:rPr>
                <w:sz w:val="14"/>
                <w:szCs w:val="20"/>
              </w:rPr>
            </w:pPr>
          </w:p>
        </w:tc>
      </w:tr>
      <w:tr w:rsidR="00496BC4" w:rsidTr="007E13AF">
        <w:trPr>
          <w:trHeight w:val="432"/>
        </w:trPr>
        <w:tc>
          <w:tcPr>
            <w:tcW w:w="5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1E0" w:rsidRPr="0056748C" w:rsidRDefault="00940E00" w:rsidP="00D631A6">
            <w:pPr>
              <w:pStyle w:val="BodyText"/>
              <w:ind w:left="0"/>
              <w:rPr>
                <w:sz w:val="16"/>
                <w:szCs w:val="16"/>
              </w:rPr>
            </w:pPr>
            <w:r w:rsidRPr="0056748C">
              <w:rPr>
                <w:sz w:val="16"/>
                <w:szCs w:val="16"/>
              </w:rPr>
              <w:t>1.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1E0" w:rsidRPr="0056748C" w:rsidRDefault="00636680" w:rsidP="00D631A6">
            <w:pPr>
              <w:pStyle w:val="BodyTex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496BC4" w:rsidTr="007E13AF">
        <w:trPr>
          <w:trHeight w:val="432"/>
        </w:trPr>
        <w:tc>
          <w:tcPr>
            <w:tcW w:w="5448" w:type="dxa"/>
            <w:tcBorders>
              <w:top w:val="single" w:sz="4" w:space="0" w:color="auto"/>
            </w:tcBorders>
            <w:vAlign w:val="center"/>
          </w:tcPr>
          <w:p w:rsidR="004A21E0" w:rsidRPr="0056748C" w:rsidRDefault="00940E00" w:rsidP="00D631A6">
            <w:pPr>
              <w:pStyle w:val="BodyText"/>
              <w:ind w:left="0"/>
              <w:rPr>
                <w:sz w:val="16"/>
                <w:szCs w:val="16"/>
              </w:rPr>
            </w:pPr>
            <w:r w:rsidRPr="0056748C">
              <w:rPr>
                <w:sz w:val="16"/>
                <w:szCs w:val="16"/>
              </w:rPr>
              <w:t>2</w:t>
            </w:r>
            <w:r w:rsidR="00636680">
              <w:rPr>
                <w:sz w:val="16"/>
                <w:szCs w:val="16"/>
              </w:rPr>
              <w:t>.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</w:tcBorders>
            <w:vAlign w:val="center"/>
          </w:tcPr>
          <w:p w:rsidR="004A21E0" w:rsidRPr="0056748C" w:rsidRDefault="00636680" w:rsidP="00940E00">
            <w:pPr>
              <w:pStyle w:val="BodyTex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40E00" w:rsidRPr="0056748C">
              <w:rPr>
                <w:sz w:val="16"/>
                <w:szCs w:val="16"/>
              </w:rPr>
              <w:t>.</w:t>
            </w:r>
          </w:p>
        </w:tc>
      </w:tr>
      <w:tr w:rsidR="0056748C" w:rsidTr="007E13AF">
        <w:trPr>
          <w:trHeight w:val="187"/>
        </w:trPr>
        <w:tc>
          <w:tcPr>
            <w:tcW w:w="5448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6748C" w:rsidRPr="0008079C" w:rsidRDefault="0056748C" w:rsidP="00940E00">
            <w:pPr>
              <w:pStyle w:val="BodyText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448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748C" w:rsidRPr="0056748C" w:rsidRDefault="0056748C" w:rsidP="00940E00">
            <w:pPr>
              <w:pStyle w:val="BodyText"/>
              <w:ind w:left="0"/>
              <w:rPr>
                <w:sz w:val="16"/>
                <w:szCs w:val="16"/>
              </w:rPr>
            </w:pPr>
          </w:p>
        </w:tc>
      </w:tr>
      <w:tr w:rsidR="0008079C" w:rsidTr="007E13AF">
        <w:trPr>
          <w:trHeight w:val="432"/>
        </w:trPr>
        <w:tc>
          <w:tcPr>
            <w:tcW w:w="10896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:rsidR="0008079C" w:rsidRDefault="009A33B0" w:rsidP="0008079C">
            <w:pPr>
              <w:pStyle w:val="BodyText"/>
              <w:ind w:left="0"/>
              <w:rPr>
                <w:b/>
                <w:sz w:val="20"/>
                <w:szCs w:val="20"/>
              </w:rPr>
            </w:pPr>
            <w:r w:rsidRPr="009A33B0">
              <w:rPr>
                <w:b/>
                <w:sz w:val="20"/>
                <w:szCs w:val="20"/>
              </w:rPr>
              <w:t xml:space="preserve">Required minimum coverage for J-1 and J-2: </w:t>
            </w:r>
          </w:p>
          <w:p w:rsidR="009C366E" w:rsidRDefault="009C366E" w:rsidP="0008079C">
            <w:pPr>
              <w:pStyle w:val="BodyText"/>
              <w:ind w:left="0"/>
              <w:rPr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468" w:type="dxa"/>
              <w:tblLook w:val="04A0" w:firstRow="1" w:lastRow="0" w:firstColumn="1" w:lastColumn="0" w:noHBand="0" w:noVBand="1"/>
            </w:tblPr>
            <w:tblGrid>
              <w:gridCol w:w="3457"/>
              <w:gridCol w:w="4068"/>
            </w:tblGrid>
            <w:tr w:rsidR="009C366E" w:rsidRPr="002B7389" w:rsidTr="004C0C16">
              <w:tc>
                <w:tcPr>
                  <w:tcW w:w="3457" w:type="dxa"/>
                  <w:shd w:val="clear" w:color="auto" w:fill="BFBFBF" w:themeFill="background1" w:themeFillShade="BF"/>
                </w:tcPr>
                <w:p w:rsidR="009C366E" w:rsidRPr="002B7389" w:rsidRDefault="004C0C16" w:rsidP="00F738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Kind of Coverage</w:t>
                  </w:r>
                </w:p>
              </w:tc>
              <w:tc>
                <w:tcPr>
                  <w:tcW w:w="4068" w:type="dxa"/>
                  <w:shd w:val="clear" w:color="auto" w:fill="BFBFBF" w:themeFill="background1" w:themeFillShade="BF"/>
                </w:tcPr>
                <w:p w:rsidR="009C366E" w:rsidRPr="002B7389" w:rsidRDefault="004C0C16" w:rsidP="00F738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Specific Level of Coverage</w:t>
                  </w:r>
                </w:p>
              </w:tc>
            </w:tr>
            <w:tr w:rsidR="009C366E" w:rsidRPr="002B7389" w:rsidTr="004C0C16">
              <w:tc>
                <w:tcPr>
                  <w:tcW w:w="3457" w:type="dxa"/>
                </w:tcPr>
                <w:p w:rsidR="009C366E" w:rsidRPr="002B7389" w:rsidRDefault="009C366E" w:rsidP="00F738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7389">
                    <w:rPr>
                      <w:rFonts w:ascii="Arial" w:hAnsi="Arial" w:cs="Arial"/>
                      <w:sz w:val="18"/>
                      <w:szCs w:val="18"/>
                    </w:rPr>
                    <w:t xml:space="preserve">Medical Benefit </w:t>
                  </w:r>
                </w:p>
              </w:tc>
              <w:tc>
                <w:tcPr>
                  <w:tcW w:w="4068" w:type="dxa"/>
                </w:tcPr>
                <w:p w:rsidR="009C366E" w:rsidRPr="002B7389" w:rsidRDefault="004C0C16" w:rsidP="00F738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At least </w:t>
                  </w:r>
                  <w:r w:rsidR="009A33B0">
                    <w:rPr>
                      <w:rFonts w:ascii="Arial" w:hAnsi="Arial" w:cs="Arial"/>
                      <w:sz w:val="18"/>
                      <w:szCs w:val="18"/>
                    </w:rPr>
                    <w:t xml:space="preserve">USD </w:t>
                  </w:r>
                  <w:r w:rsidR="009C366E" w:rsidRPr="002B7389">
                    <w:rPr>
                      <w:rFonts w:ascii="Arial" w:hAnsi="Arial" w:cs="Arial"/>
                      <w:sz w:val="18"/>
                      <w:szCs w:val="18"/>
                    </w:rPr>
                    <w:t>100,000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per accident or illness</w:t>
                  </w:r>
                </w:p>
              </w:tc>
            </w:tr>
            <w:tr w:rsidR="009C366E" w:rsidRPr="002B7389" w:rsidTr="004C0C16">
              <w:tc>
                <w:tcPr>
                  <w:tcW w:w="3457" w:type="dxa"/>
                </w:tcPr>
                <w:p w:rsidR="009C366E" w:rsidRPr="002B7389" w:rsidRDefault="009C366E" w:rsidP="00F738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7389">
                    <w:rPr>
                      <w:rFonts w:ascii="Arial" w:hAnsi="Arial" w:cs="Arial"/>
                      <w:sz w:val="18"/>
                      <w:szCs w:val="18"/>
                    </w:rPr>
                    <w:t>Repatriation of Remains</w:t>
                  </w:r>
                </w:p>
              </w:tc>
              <w:tc>
                <w:tcPr>
                  <w:tcW w:w="4068" w:type="dxa"/>
                </w:tcPr>
                <w:p w:rsidR="009C366E" w:rsidRPr="002B7389" w:rsidRDefault="004C0C16" w:rsidP="00F738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At least </w:t>
                  </w:r>
                  <w:r w:rsidR="009A33B0">
                    <w:rPr>
                      <w:rFonts w:ascii="Arial" w:hAnsi="Arial" w:cs="Arial"/>
                      <w:sz w:val="18"/>
                      <w:szCs w:val="18"/>
                    </w:rPr>
                    <w:t xml:space="preserve">USD </w:t>
                  </w:r>
                  <w:r w:rsidR="009C366E" w:rsidRPr="002B7389">
                    <w:rPr>
                      <w:rFonts w:ascii="Arial" w:hAnsi="Arial" w:cs="Arial"/>
                      <w:sz w:val="18"/>
                      <w:szCs w:val="18"/>
                    </w:rPr>
                    <w:t>25,000</w:t>
                  </w:r>
                </w:p>
              </w:tc>
            </w:tr>
            <w:tr w:rsidR="009C366E" w:rsidRPr="002B7389" w:rsidTr="004C0C16">
              <w:tc>
                <w:tcPr>
                  <w:tcW w:w="3457" w:type="dxa"/>
                </w:tcPr>
                <w:p w:rsidR="009C366E" w:rsidRPr="002B7389" w:rsidRDefault="009C366E" w:rsidP="00F738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7389">
                    <w:rPr>
                      <w:rFonts w:ascii="Arial" w:hAnsi="Arial" w:cs="Arial"/>
                      <w:sz w:val="18"/>
                      <w:szCs w:val="18"/>
                    </w:rPr>
                    <w:t>Medical Evacuation</w:t>
                  </w:r>
                </w:p>
              </w:tc>
              <w:tc>
                <w:tcPr>
                  <w:tcW w:w="4068" w:type="dxa"/>
                </w:tcPr>
                <w:p w:rsidR="009C366E" w:rsidRPr="002B7389" w:rsidRDefault="004C0C16" w:rsidP="00F738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At least </w:t>
                  </w:r>
                  <w:r w:rsidR="009A33B0">
                    <w:rPr>
                      <w:rFonts w:ascii="Arial" w:hAnsi="Arial" w:cs="Arial"/>
                      <w:sz w:val="18"/>
                      <w:szCs w:val="18"/>
                    </w:rPr>
                    <w:t xml:space="preserve">USD </w:t>
                  </w:r>
                  <w:r w:rsidR="009C366E" w:rsidRPr="002B7389">
                    <w:rPr>
                      <w:rFonts w:ascii="Arial" w:hAnsi="Arial" w:cs="Arial"/>
                      <w:sz w:val="18"/>
                      <w:szCs w:val="18"/>
                    </w:rPr>
                    <w:t>50,000</w:t>
                  </w:r>
                </w:p>
              </w:tc>
            </w:tr>
            <w:tr w:rsidR="009C366E" w:rsidRPr="002B7389" w:rsidTr="004C0C16">
              <w:tc>
                <w:tcPr>
                  <w:tcW w:w="3457" w:type="dxa"/>
                </w:tcPr>
                <w:p w:rsidR="009C366E" w:rsidRPr="002B7389" w:rsidRDefault="009C366E" w:rsidP="00F738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7389">
                    <w:rPr>
                      <w:rFonts w:ascii="Arial" w:hAnsi="Arial" w:cs="Arial"/>
                      <w:sz w:val="18"/>
                      <w:szCs w:val="18"/>
                    </w:rPr>
                    <w:t>Deductible per accident or illness</w:t>
                  </w:r>
                </w:p>
              </w:tc>
              <w:tc>
                <w:tcPr>
                  <w:tcW w:w="4068" w:type="dxa"/>
                </w:tcPr>
                <w:p w:rsidR="009C366E" w:rsidRPr="002B7389" w:rsidRDefault="004C0C16" w:rsidP="00F738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At most </w:t>
                  </w:r>
                  <w:r w:rsidR="009A33B0">
                    <w:rPr>
                      <w:rFonts w:ascii="Arial" w:hAnsi="Arial" w:cs="Arial"/>
                      <w:sz w:val="18"/>
                      <w:szCs w:val="18"/>
                    </w:rPr>
                    <w:t xml:space="preserve">USD </w:t>
                  </w:r>
                  <w:r w:rsidR="009C366E" w:rsidRPr="002B7389">
                    <w:rPr>
                      <w:rFonts w:ascii="Arial" w:hAnsi="Arial" w:cs="Arial"/>
                      <w:sz w:val="18"/>
                      <w:szCs w:val="18"/>
                    </w:rPr>
                    <w:t>500</w:t>
                  </w:r>
                </w:p>
              </w:tc>
            </w:tr>
          </w:tbl>
          <w:p w:rsidR="007E13AF" w:rsidRPr="002B7389" w:rsidRDefault="007E13AF" w:rsidP="0008079C">
            <w:pPr>
              <w:pStyle w:val="BodyText"/>
              <w:ind w:left="0"/>
              <w:rPr>
                <w:rFonts w:cs="Arial"/>
                <w:b/>
                <w:sz w:val="18"/>
                <w:szCs w:val="18"/>
              </w:rPr>
            </w:pPr>
          </w:p>
          <w:p w:rsidR="00D24CEA" w:rsidRPr="002B7389" w:rsidRDefault="00D24CEA" w:rsidP="009C366E">
            <w:pPr>
              <w:pStyle w:val="BodyText"/>
              <w:numPr>
                <w:ilvl w:val="0"/>
                <w:numId w:val="28"/>
              </w:numPr>
              <w:rPr>
                <w:rFonts w:cs="Arial"/>
                <w:sz w:val="18"/>
                <w:szCs w:val="18"/>
              </w:rPr>
            </w:pPr>
            <w:r w:rsidRPr="002B7389">
              <w:rPr>
                <w:rFonts w:cs="Arial"/>
                <w:spacing w:val="-1"/>
                <w:sz w:val="18"/>
                <w:szCs w:val="18"/>
              </w:rPr>
              <w:t>May establish a reasonable waiting period before pre-existing conditions are covered – “reasonable” is defined by current insurance industry standards;</w:t>
            </w:r>
          </w:p>
          <w:p w:rsidR="00D24CEA" w:rsidRPr="002B7389" w:rsidRDefault="00D24CEA" w:rsidP="009C366E">
            <w:pPr>
              <w:pStyle w:val="BodyText"/>
              <w:numPr>
                <w:ilvl w:val="0"/>
                <w:numId w:val="28"/>
              </w:numPr>
              <w:rPr>
                <w:rFonts w:cs="Arial"/>
                <w:sz w:val="18"/>
                <w:szCs w:val="18"/>
              </w:rPr>
            </w:pPr>
            <w:r w:rsidRPr="002B7389">
              <w:rPr>
                <w:rFonts w:cs="Arial"/>
                <w:spacing w:val="-1"/>
                <w:sz w:val="18"/>
                <w:szCs w:val="18"/>
              </w:rPr>
              <w:t>May include co-insurance provisions, but must pay at least 75% of covered medical expenses;</w:t>
            </w:r>
          </w:p>
          <w:p w:rsidR="000E1003" w:rsidRPr="002B7389" w:rsidRDefault="000E1003" w:rsidP="009C366E">
            <w:pPr>
              <w:pStyle w:val="BodyText"/>
              <w:numPr>
                <w:ilvl w:val="0"/>
                <w:numId w:val="28"/>
              </w:numPr>
              <w:rPr>
                <w:rFonts w:cs="Arial"/>
                <w:sz w:val="18"/>
                <w:szCs w:val="18"/>
              </w:rPr>
            </w:pPr>
            <w:r w:rsidRPr="002B7389">
              <w:rPr>
                <w:rFonts w:cs="Arial"/>
                <w:spacing w:val="-1"/>
                <w:sz w:val="18"/>
                <w:szCs w:val="18"/>
              </w:rPr>
              <w:t>Does not unreasonably exclude coverage for perils inherent to the activities of the University of Hawaii J-1 Exchange Visitor Program in which the insured exchange visitor participates</w:t>
            </w:r>
            <w:r w:rsidR="003E6F44" w:rsidRPr="002B7389">
              <w:rPr>
                <w:rFonts w:cs="Arial"/>
                <w:spacing w:val="-1"/>
                <w:sz w:val="18"/>
                <w:szCs w:val="18"/>
              </w:rPr>
              <w:t>; and</w:t>
            </w:r>
          </w:p>
          <w:p w:rsidR="009C366E" w:rsidRPr="002B7389" w:rsidRDefault="003E6F44" w:rsidP="009C366E">
            <w:pPr>
              <w:pStyle w:val="BodyText"/>
              <w:numPr>
                <w:ilvl w:val="0"/>
                <w:numId w:val="28"/>
              </w:numPr>
              <w:rPr>
                <w:rFonts w:cs="Arial"/>
                <w:sz w:val="18"/>
                <w:szCs w:val="18"/>
              </w:rPr>
            </w:pPr>
            <w:r w:rsidRPr="002B7389">
              <w:rPr>
                <w:rFonts w:cs="Arial"/>
                <w:spacing w:val="-1"/>
                <w:sz w:val="18"/>
                <w:szCs w:val="18"/>
              </w:rPr>
              <w:t>Is guaranteed through one of the following means:</w:t>
            </w:r>
          </w:p>
          <w:p w:rsidR="009A33B0" w:rsidRDefault="003E6F44" w:rsidP="009C366E">
            <w:pPr>
              <w:pStyle w:val="BodyText"/>
              <w:numPr>
                <w:ilvl w:val="1"/>
                <w:numId w:val="28"/>
              </w:numPr>
              <w:rPr>
                <w:rFonts w:cs="Arial"/>
                <w:spacing w:val="-1"/>
                <w:sz w:val="18"/>
                <w:szCs w:val="18"/>
              </w:rPr>
            </w:pPr>
            <w:r w:rsidRPr="002B7389">
              <w:rPr>
                <w:rFonts w:cs="Arial"/>
                <w:spacing w:val="-1"/>
                <w:sz w:val="18"/>
                <w:szCs w:val="18"/>
              </w:rPr>
              <w:t xml:space="preserve">underwritten by a health insurance corporation rated </w:t>
            </w:r>
          </w:p>
          <w:p w:rsidR="009A33B0" w:rsidRDefault="003E6F44" w:rsidP="009A33B0">
            <w:pPr>
              <w:pStyle w:val="BodyText"/>
              <w:numPr>
                <w:ilvl w:val="0"/>
                <w:numId w:val="31"/>
              </w:numPr>
              <w:rPr>
                <w:rFonts w:cs="Arial"/>
                <w:spacing w:val="-1"/>
                <w:sz w:val="18"/>
                <w:szCs w:val="18"/>
              </w:rPr>
            </w:pPr>
            <w:r w:rsidRPr="002B7389">
              <w:rPr>
                <w:rFonts w:cs="Arial"/>
                <w:spacing w:val="-1"/>
                <w:sz w:val="18"/>
                <w:szCs w:val="18"/>
              </w:rPr>
              <w:t>“A-“</w:t>
            </w:r>
            <w:r w:rsidR="009A33B0">
              <w:rPr>
                <w:rFonts w:cs="Arial"/>
                <w:spacing w:val="-1"/>
                <w:sz w:val="18"/>
                <w:szCs w:val="18"/>
              </w:rPr>
              <w:t xml:space="preserve"> </w:t>
            </w:r>
            <w:r w:rsidRPr="002B7389">
              <w:rPr>
                <w:rFonts w:cs="Arial"/>
                <w:spacing w:val="-1"/>
                <w:sz w:val="18"/>
                <w:szCs w:val="18"/>
              </w:rPr>
              <w:t xml:space="preserve">or above by A.M. Best, </w:t>
            </w:r>
          </w:p>
          <w:p w:rsidR="009A33B0" w:rsidRDefault="003E6F44" w:rsidP="009A33B0">
            <w:pPr>
              <w:pStyle w:val="BodyText"/>
              <w:numPr>
                <w:ilvl w:val="0"/>
                <w:numId w:val="31"/>
              </w:numPr>
              <w:rPr>
                <w:rFonts w:cs="Arial"/>
                <w:spacing w:val="-1"/>
                <w:sz w:val="18"/>
                <w:szCs w:val="18"/>
              </w:rPr>
            </w:pPr>
            <w:r w:rsidRPr="002B7389">
              <w:rPr>
                <w:rFonts w:cs="Arial"/>
                <w:spacing w:val="-1"/>
                <w:sz w:val="18"/>
                <w:szCs w:val="18"/>
              </w:rPr>
              <w:t>“A-“ or above by McGraw Hill Financial/Standard</w:t>
            </w:r>
            <w:r w:rsidR="009A33B0">
              <w:rPr>
                <w:rFonts w:cs="Arial"/>
                <w:spacing w:val="-1"/>
                <w:sz w:val="18"/>
                <w:szCs w:val="18"/>
              </w:rPr>
              <w:t xml:space="preserve"> &amp; Poor’s Claims-paying Ability,</w:t>
            </w:r>
          </w:p>
          <w:p w:rsidR="009A33B0" w:rsidRDefault="003E6F44" w:rsidP="009A33B0">
            <w:pPr>
              <w:pStyle w:val="BodyText"/>
              <w:numPr>
                <w:ilvl w:val="0"/>
                <w:numId w:val="31"/>
              </w:numPr>
              <w:rPr>
                <w:rFonts w:cs="Arial"/>
                <w:spacing w:val="-1"/>
                <w:sz w:val="18"/>
                <w:szCs w:val="18"/>
              </w:rPr>
            </w:pPr>
            <w:r w:rsidRPr="002B7389">
              <w:rPr>
                <w:rFonts w:cs="Arial"/>
                <w:spacing w:val="-1"/>
                <w:sz w:val="18"/>
                <w:szCs w:val="18"/>
              </w:rPr>
              <w:t>“B+” or above by Weiss Research, Inc.,</w:t>
            </w:r>
          </w:p>
          <w:p w:rsidR="009A33B0" w:rsidRDefault="003E6F44" w:rsidP="009A33B0">
            <w:pPr>
              <w:pStyle w:val="BodyText"/>
              <w:numPr>
                <w:ilvl w:val="0"/>
                <w:numId w:val="31"/>
              </w:numPr>
              <w:rPr>
                <w:rFonts w:cs="Arial"/>
                <w:spacing w:val="-1"/>
                <w:sz w:val="18"/>
                <w:szCs w:val="18"/>
              </w:rPr>
            </w:pPr>
            <w:r w:rsidRPr="002B7389">
              <w:rPr>
                <w:rFonts w:cs="Arial"/>
                <w:spacing w:val="-1"/>
                <w:sz w:val="18"/>
                <w:szCs w:val="18"/>
              </w:rPr>
              <w:t xml:space="preserve">“A-“ or above by Fitch Ratings, Inc., </w:t>
            </w:r>
          </w:p>
          <w:p w:rsidR="009C366E" w:rsidRPr="002B7389" w:rsidRDefault="003E6F44" w:rsidP="009A33B0">
            <w:pPr>
              <w:pStyle w:val="BodyText"/>
              <w:numPr>
                <w:ilvl w:val="0"/>
                <w:numId w:val="31"/>
              </w:numPr>
              <w:rPr>
                <w:rFonts w:cs="Arial"/>
                <w:spacing w:val="-1"/>
                <w:sz w:val="18"/>
                <w:szCs w:val="18"/>
              </w:rPr>
            </w:pPr>
            <w:r w:rsidRPr="002B7389">
              <w:rPr>
                <w:rFonts w:cs="Arial"/>
                <w:spacing w:val="-1"/>
                <w:sz w:val="18"/>
                <w:szCs w:val="18"/>
              </w:rPr>
              <w:t>“A3” or above b</w:t>
            </w:r>
            <w:r w:rsidR="002B7389" w:rsidRPr="002B7389">
              <w:rPr>
                <w:rFonts w:cs="Arial"/>
                <w:spacing w:val="-1"/>
                <w:sz w:val="18"/>
                <w:szCs w:val="18"/>
              </w:rPr>
              <w:t>y Moody’s Investor Services</w:t>
            </w:r>
          </w:p>
          <w:p w:rsidR="009C366E" w:rsidRPr="002B7389" w:rsidRDefault="003E6F44" w:rsidP="009C366E">
            <w:pPr>
              <w:pStyle w:val="BodyText"/>
              <w:numPr>
                <w:ilvl w:val="1"/>
                <w:numId w:val="28"/>
              </w:numPr>
              <w:rPr>
                <w:rFonts w:cs="Arial"/>
                <w:spacing w:val="-1"/>
                <w:sz w:val="18"/>
                <w:szCs w:val="18"/>
              </w:rPr>
            </w:pPr>
            <w:r w:rsidRPr="002B7389">
              <w:rPr>
                <w:rFonts w:cs="Arial"/>
                <w:spacing w:val="-1"/>
                <w:sz w:val="18"/>
                <w:szCs w:val="18"/>
              </w:rPr>
              <w:t>backed by the full faith and credit of the J</w:t>
            </w:r>
            <w:r w:rsidR="002B7389" w:rsidRPr="002B7389">
              <w:rPr>
                <w:rFonts w:cs="Arial"/>
                <w:spacing w:val="-1"/>
                <w:sz w:val="18"/>
                <w:szCs w:val="18"/>
              </w:rPr>
              <w:t xml:space="preserve">-1’s home country’s government OR </w:t>
            </w:r>
          </w:p>
          <w:p w:rsidR="002B7389" w:rsidRPr="002B7389" w:rsidRDefault="003E6F44" w:rsidP="002B7389">
            <w:pPr>
              <w:pStyle w:val="BodyText"/>
              <w:numPr>
                <w:ilvl w:val="1"/>
                <w:numId w:val="28"/>
              </w:numPr>
              <w:rPr>
                <w:rFonts w:cs="Arial"/>
                <w:spacing w:val="-1"/>
                <w:sz w:val="18"/>
                <w:szCs w:val="18"/>
              </w:rPr>
            </w:pPr>
            <w:r w:rsidRPr="002B7389">
              <w:rPr>
                <w:rFonts w:cs="Arial"/>
                <w:spacing w:val="-1"/>
                <w:sz w:val="18"/>
                <w:szCs w:val="18"/>
              </w:rPr>
              <w:t>is part of a health benefits program offered on a group basis to employees or enrolled stude</w:t>
            </w:r>
            <w:r w:rsidR="002B7389" w:rsidRPr="002B7389">
              <w:rPr>
                <w:rFonts w:cs="Arial"/>
                <w:spacing w:val="-1"/>
                <w:sz w:val="18"/>
                <w:szCs w:val="18"/>
              </w:rPr>
              <w:t>nts by a designated sponsor OR</w:t>
            </w:r>
          </w:p>
          <w:p w:rsidR="00496BC4" w:rsidRPr="002B7389" w:rsidRDefault="003E6F44" w:rsidP="002B7389">
            <w:pPr>
              <w:pStyle w:val="BodyText"/>
              <w:numPr>
                <w:ilvl w:val="1"/>
                <w:numId w:val="28"/>
              </w:numPr>
              <w:rPr>
                <w:spacing w:val="-1"/>
                <w:sz w:val="20"/>
                <w:szCs w:val="20"/>
              </w:rPr>
            </w:pPr>
            <w:proofErr w:type="gramStart"/>
            <w:r w:rsidRPr="002B7389">
              <w:rPr>
                <w:rFonts w:cs="Arial"/>
                <w:spacing w:val="-1"/>
                <w:sz w:val="18"/>
                <w:szCs w:val="18"/>
              </w:rPr>
              <w:t>offered</w:t>
            </w:r>
            <w:proofErr w:type="gramEnd"/>
            <w:r w:rsidRPr="002B7389">
              <w:rPr>
                <w:rFonts w:cs="Arial"/>
                <w:spacing w:val="-1"/>
                <w:sz w:val="18"/>
                <w:szCs w:val="18"/>
              </w:rPr>
              <w:t xml:space="preserve"> through or underwritten by a federally qualified HMO or eligible Competitive Medical Plan as </w:t>
            </w:r>
            <w:r w:rsidR="002B7389" w:rsidRPr="002B7389">
              <w:rPr>
                <w:rFonts w:cs="Arial"/>
                <w:spacing w:val="-1"/>
                <w:sz w:val="18"/>
                <w:szCs w:val="18"/>
              </w:rPr>
              <w:t xml:space="preserve">         </w:t>
            </w:r>
            <w:r w:rsidRPr="002B7389">
              <w:rPr>
                <w:rFonts w:cs="Arial"/>
                <w:spacing w:val="-1"/>
                <w:sz w:val="18"/>
                <w:szCs w:val="18"/>
              </w:rPr>
              <w:t>determined by the Centers for Medicare and Medicaid Services of the U.S. Department of Health and Human Services.</w:t>
            </w:r>
          </w:p>
        </w:tc>
      </w:tr>
      <w:tr w:rsidR="0008079C" w:rsidTr="002B7389">
        <w:trPr>
          <w:trHeight w:val="41"/>
        </w:trPr>
        <w:tc>
          <w:tcPr>
            <w:tcW w:w="10896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6BC4" w:rsidRPr="00496BC4" w:rsidRDefault="00496BC4" w:rsidP="003E6F44">
            <w:pPr>
              <w:pStyle w:val="BodyText"/>
              <w:ind w:left="0"/>
              <w:rPr>
                <w:spacing w:val="-1"/>
                <w:sz w:val="12"/>
                <w:szCs w:val="20"/>
              </w:rPr>
            </w:pPr>
          </w:p>
        </w:tc>
      </w:tr>
      <w:tr w:rsidR="0008079C" w:rsidRPr="0008079C" w:rsidTr="007E13AF">
        <w:trPr>
          <w:trHeight w:val="187"/>
        </w:trPr>
        <w:tc>
          <w:tcPr>
            <w:tcW w:w="10896" w:type="dxa"/>
            <w:gridSpan w:val="3"/>
            <w:shd w:val="clear" w:color="auto" w:fill="BFBFBF" w:themeFill="background1" w:themeFillShade="BF"/>
            <w:vAlign w:val="center"/>
          </w:tcPr>
          <w:p w:rsidR="0008079C" w:rsidRPr="0008079C" w:rsidRDefault="0008079C" w:rsidP="00D22875">
            <w:pPr>
              <w:pStyle w:val="BodyText"/>
              <w:ind w:left="0"/>
              <w:rPr>
                <w:b/>
                <w:sz w:val="20"/>
                <w:szCs w:val="20"/>
              </w:rPr>
            </w:pPr>
            <w:r w:rsidRPr="0008079C">
              <w:rPr>
                <w:b/>
                <w:sz w:val="20"/>
                <w:szCs w:val="20"/>
              </w:rPr>
              <w:t>Certification</w:t>
            </w:r>
          </w:p>
        </w:tc>
      </w:tr>
      <w:tr w:rsidR="0008079C" w:rsidTr="007E13AF">
        <w:trPr>
          <w:trHeight w:val="432"/>
        </w:trPr>
        <w:tc>
          <w:tcPr>
            <w:tcW w:w="1089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79C" w:rsidRPr="0008079C" w:rsidRDefault="0008079C" w:rsidP="003E6F44">
            <w:pPr>
              <w:pStyle w:val="BodyText"/>
              <w:ind w:left="0"/>
              <w:rPr>
                <w:b/>
                <w:bCs/>
                <w:sz w:val="20"/>
                <w:szCs w:val="20"/>
              </w:rPr>
            </w:pPr>
            <w:r w:rsidRPr="002241A7">
              <w:rPr>
                <w:sz w:val="20"/>
                <w:szCs w:val="20"/>
              </w:rPr>
              <w:t>The</w:t>
            </w:r>
            <w:r w:rsidRPr="002241A7">
              <w:rPr>
                <w:spacing w:val="15"/>
                <w:sz w:val="20"/>
                <w:szCs w:val="20"/>
              </w:rPr>
              <w:t xml:space="preserve"> </w:t>
            </w:r>
            <w:r w:rsidRPr="002241A7">
              <w:rPr>
                <w:spacing w:val="-1"/>
                <w:sz w:val="20"/>
                <w:szCs w:val="20"/>
              </w:rPr>
              <w:t>minimum</w:t>
            </w:r>
            <w:r w:rsidRPr="002241A7">
              <w:rPr>
                <w:spacing w:val="14"/>
                <w:sz w:val="20"/>
                <w:szCs w:val="20"/>
              </w:rPr>
              <w:t xml:space="preserve"> </w:t>
            </w:r>
            <w:r w:rsidRPr="002241A7">
              <w:rPr>
                <w:sz w:val="20"/>
                <w:szCs w:val="20"/>
              </w:rPr>
              <w:t>coverage</w:t>
            </w:r>
            <w:r w:rsidRPr="002241A7">
              <w:rPr>
                <w:spacing w:val="15"/>
                <w:sz w:val="20"/>
                <w:szCs w:val="20"/>
              </w:rPr>
              <w:t xml:space="preserve"> </w:t>
            </w:r>
            <w:r w:rsidRPr="002241A7">
              <w:rPr>
                <w:sz w:val="20"/>
                <w:szCs w:val="20"/>
              </w:rPr>
              <w:t>requirements</w:t>
            </w:r>
            <w:r w:rsidRPr="002241A7">
              <w:rPr>
                <w:spacing w:val="15"/>
                <w:sz w:val="20"/>
                <w:szCs w:val="20"/>
              </w:rPr>
              <w:t xml:space="preserve"> </w:t>
            </w:r>
            <w:r w:rsidRPr="002241A7">
              <w:rPr>
                <w:sz w:val="20"/>
                <w:szCs w:val="20"/>
              </w:rPr>
              <w:t>stated</w:t>
            </w:r>
            <w:r w:rsidRPr="002241A7">
              <w:rPr>
                <w:spacing w:val="17"/>
                <w:sz w:val="20"/>
                <w:szCs w:val="20"/>
              </w:rPr>
              <w:t xml:space="preserve"> </w:t>
            </w:r>
            <w:r w:rsidRPr="002241A7">
              <w:rPr>
                <w:spacing w:val="-1"/>
                <w:sz w:val="20"/>
                <w:szCs w:val="20"/>
              </w:rPr>
              <w:t>above</w:t>
            </w:r>
            <w:r w:rsidRPr="002241A7">
              <w:rPr>
                <w:spacing w:val="20"/>
                <w:sz w:val="20"/>
                <w:szCs w:val="20"/>
              </w:rPr>
              <w:t xml:space="preserve"> </w:t>
            </w:r>
            <w:r w:rsidRPr="002241A7">
              <w:rPr>
                <w:sz w:val="20"/>
                <w:szCs w:val="20"/>
              </w:rPr>
              <w:t>are</w:t>
            </w:r>
            <w:r w:rsidRPr="002241A7">
              <w:rPr>
                <w:spacing w:val="15"/>
                <w:sz w:val="20"/>
                <w:szCs w:val="20"/>
              </w:rPr>
              <w:t xml:space="preserve"> </w:t>
            </w:r>
            <w:r w:rsidRPr="002241A7">
              <w:rPr>
                <w:spacing w:val="-1"/>
                <w:sz w:val="20"/>
                <w:szCs w:val="20"/>
              </w:rPr>
              <w:t>provided</w:t>
            </w:r>
            <w:r w:rsidRPr="002241A7">
              <w:rPr>
                <w:spacing w:val="16"/>
                <w:sz w:val="20"/>
                <w:szCs w:val="20"/>
              </w:rPr>
              <w:t xml:space="preserve"> </w:t>
            </w:r>
            <w:r w:rsidR="003E6F44">
              <w:rPr>
                <w:sz w:val="20"/>
                <w:szCs w:val="20"/>
              </w:rPr>
              <w:t>in</w:t>
            </w:r>
            <w:r w:rsidRPr="002241A7">
              <w:rPr>
                <w:spacing w:val="15"/>
                <w:sz w:val="20"/>
                <w:szCs w:val="20"/>
              </w:rPr>
              <w:t xml:space="preserve"> </w:t>
            </w:r>
            <w:r w:rsidRPr="002241A7">
              <w:rPr>
                <w:spacing w:val="-1"/>
                <w:sz w:val="20"/>
                <w:szCs w:val="20"/>
              </w:rPr>
              <w:t>this</w:t>
            </w:r>
            <w:r w:rsidRPr="002241A7">
              <w:rPr>
                <w:spacing w:val="18"/>
                <w:sz w:val="20"/>
                <w:szCs w:val="20"/>
              </w:rPr>
              <w:t xml:space="preserve"> </w:t>
            </w:r>
            <w:r w:rsidRPr="002241A7">
              <w:rPr>
                <w:spacing w:val="-1"/>
                <w:sz w:val="20"/>
                <w:szCs w:val="20"/>
              </w:rPr>
              <w:t>policy/plan.</w:t>
            </w:r>
            <w:r w:rsidRPr="002241A7">
              <w:rPr>
                <w:spacing w:val="15"/>
                <w:sz w:val="20"/>
                <w:szCs w:val="20"/>
              </w:rPr>
              <w:t xml:space="preserve"> </w:t>
            </w:r>
            <w:r w:rsidRPr="002241A7">
              <w:rPr>
                <w:sz w:val="20"/>
                <w:szCs w:val="20"/>
              </w:rPr>
              <w:t>I</w:t>
            </w:r>
            <w:r w:rsidRPr="002241A7">
              <w:rPr>
                <w:spacing w:val="15"/>
                <w:sz w:val="20"/>
                <w:szCs w:val="20"/>
              </w:rPr>
              <w:t xml:space="preserve"> </w:t>
            </w:r>
            <w:r w:rsidRPr="002241A7">
              <w:rPr>
                <w:spacing w:val="1"/>
                <w:sz w:val="20"/>
                <w:szCs w:val="20"/>
              </w:rPr>
              <w:t>am</w:t>
            </w:r>
            <w:r w:rsidRPr="002241A7">
              <w:rPr>
                <w:spacing w:val="14"/>
                <w:sz w:val="20"/>
                <w:szCs w:val="20"/>
              </w:rPr>
              <w:t xml:space="preserve"> </w:t>
            </w:r>
            <w:r w:rsidRPr="002241A7">
              <w:rPr>
                <w:sz w:val="20"/>
                <w:szCs w:val="20"/>
              </w:rPr>
              <w:t>qualified</w:t>
            </w:r>
            <w:r w:rsidRPr="002241A7">
              <w:rPr>
                <w:spacing w:val="14"/>
                <w:sz w:val="20"/>
                <w:szCs w:val="20"/>
              </w:rPr>
              <w:t xml:space="preserve"> </w:t>
            </w:r>
            <w:r w:rsidRPr="002241A7">
              <w:rPr>
                <w:sz w:val="20"/>
                <w:szCs w:val="20"/>
              </w:rPr>
              <w:t>to</w:t>
            </w:r>
            <w:r w:rsidRPr="002241A7">
              <w:rPr>
                <w:spacing w:val="63"/>
                <w:w w:val="99"/>
                <w:sz w:val="20"/>
                <w:szCs w:val="20"/>
              </w:rPr>
              <w:t xml:space="preserve"> </w:t>
            </w:r>
            <w:r w:rsidRPr="002241A7">
              <w:rPr>
                <w:sz w:val="20"/>
                <w:szCs w:val="20"/>
              </w:rPr>
              <w:t>make</w:t>
            </w:r>
            <w:r w:rsidRPr="002241A7">
              <w:rPr>
                <w:spacing w:val="-8"/>
                <w:sz w:val="20"/>
                <w:szCs w:val="20"/>
              </w:rPr>
              <w:t xml:space="preserve"> </w:t>
            </w:r>
            <w:r w:rsidRPr="002241A7">
              <w:rPr>
                <w:spacing w:val="-1"/>
                <w:sz w:val="20"/>
                <w:szCs w:val="20"/>
              </w:rPr>
              <w:t>this</w:t>
            </w:r>
            <w:r w:rsidRPr="002241A7">
              <w:rPr>
                <w:spacing w:val="-5"/>
                <w:sz w:val="20"/>
                <w:szCs w:val="20"/>
              </w:rPr>
              <w:t xml:space="preserve"> </w:t>
            </w:r>
            <w:r w:rsidR="00D24CEA">
              <w:rPr>
                <w:sz w:val="20"/>
                <w:szCs w:val="20"/>
              </w:rPr>
              <w:t>certification</w:t>
            </w:r>
            <w:r w:rsidRPr="002241A7">
              <w:rPr>
                <w:spacing w:val="-8"/>
                <w:sz w:val="20"/>
                <w:szCs w:val="20"/>
              </w:rPr>
              <w:t xml:space="preserve"> </w:t>
            </w:r>
            <w:r w:rsidRPr="002241A7">
              <w:rPr>
                <w:sz w:val="20"/>
                <w:szCs w:val="20"/>
              </w:rPr>
              <w:t>as</w:t>
            </w:r>
            <w:r w:rsidRPr="002241A7">
              <w:rPr>
                <w:spacing w:val="-6"/>
                <w:sz w:val="20"/>
                <w:szCs w:val="20"/>
              </w:rPr>
              <w:t xml:space="preserve"> </w:t>
            </w:r>
            <w:r w:rsidRPr="002241A7">
              <w:rPr>
                <w:sz w:val="20"/>
                <w:szCs w:val="20"/>
              </w:rPr>
              <w:t>an</w:t>
            </w:r>
            <w:r w:rsidRPr="002241A7">
              <w:rPr>
                <w:spacing w:val="-7"/>
                <w:sz w:val="20"/>
                <w:szCs w:val="20"/>
              </w:rPr>
              <w:t xml:space="preserve"> </w:t>
            </w:r>
            <w:r w:rsidRPr="002241A7">
              <w:rPr>
                <w:spacing w:val="-1"/>
                <w:sz w:val="20"/>
                <w:szCs w:val="20"/>
              </w:rPr>
              <w:t>authorized</w:t>
            </w:r>
            <w:r w:rsidRPr="002241A7">
              <w:rPr>
                <w:spacing w:val="-8"/>
                <w:sz w:val="20"/>
                <w:szCs w:val="20"/>
              </w:rPr>
              <w:t xml:space="preserve"> </w:t>
            </w:r>
            <w:r w:rsidRPr="002241A7">
              <w:rPr>
                <w:spacing w:val="-1"/>
                <w:sz w:val="20"/>
                <w:szCs w:val="20"/>
              </w:rPr>
              <w:t>agent/employee</w:t>
            </w:r>
            <w:r w:rsidRPr="002241A7">
              <w:rPr>
                <w:spacing w:val="-5"/>
                <w:sz w:val="20"/>
                <w:szCs w:val="20"/>
              </w:rPr>
              <w:t xml:space="preserve"> </w:t>
            </w:r>
            <w:r w:rsidRPr="002241A7">
              <w:rPr>
                <w:spacing w:val="-1"/>
                <w:sz w:val="20"/>
                <w:szCs w:val="20"/>
              </w:rPr>
              <w:t>of</w:t>
            </w:r>
            <w:r w:rsidRPr="002241A7">
              <w:rPr>
                <w:spacing w:val="-6"/>
                <w:sz w:val="20"/>
                <w:szCs w:val="20"/>
              </w:rPr>
              <w:t xml:space="preserve"> </w:t>
            </w:r>
            <w:r w:rsidRPr="002241A7">
              <w:rPr>
                <w:spacing w:val="-1"/>
                <w:sz w:val="20"/>
                <w:szCs w:val="20"/>
              </w:rPr>
              <w:t>the</w:t>
            </w:r>
            <w:r w:rsidRPr="002241A7">
              <w:rPr>
                <w:spacing w:val="-8"/>
                <w:sz w:val="20"/>
                <w:szCs w:val="20"/>
              </w:rPr>
              <w:t xml:space="preserve"> </w:t>
            </w:r>
            <w:r w:rsidRPr="002241A7">
              <w:rPr>
                <w:sz w:val="20"/>
                <w:szCs w:val="20"/>
              </w:rPr>
              <w:t>above</w:t>
            </w:r>
            <w:r w:rsidRPr="002241A7">
              <w:rPr>
                <w:spacing w:val="-8"/>
                <w:sz w:val="20"/>
                <w:szCs w:val="20"/>
              </w:rPr>
              <w:t xml:space="preserve"> </w:t>
            </w:r>
            <w:r w:rsidRPr="002241A7">
              <w:rPr>
                <w:sz w:val="20"/>
                <w:szCs w:val="20"/>
              </w:rPr>
              <w:t>insurance</w:t>
            </w:r>
            <w:r w:rsidRPr="002241A7">
              <w:rPr>
                <w:spacing w:val="-8"/>
                <w:sz w:val="20"/>
                <w:szCs w:val="20"/>
              </w:rPr>
              <w:t xml:space="preserve"> </w:t>
            </w:r>
            <w:r w:rsidRPr="002241A7">
              <w:rPr>
                <w:spacing w:val="-1"/>
                <w:sz w:val="20"/>
                <w:szCs w:val="20"/>
              </w:rPr>
              <w:t>provider.</w:t>
            </w:r>
          </w:p>
        </w:tc>
      </w:tr>
      <w:tr w:rsidR="0008079C" w:rsidRPr="00496BC4" w:rsidTr="007E13AF">
        <w:trPr>
          <w:trHeight w:val="20"/>
        </w:trPr>
        <w:tc>
          <w:tcPr>
            <w:tcW w:w="5448" w:type="dxa"/>
            <w:tcBorders>
              <w:bottom w:val="nil"/>
            </w:tcBorders>
            <w:shd w:val="clear" w:color="auto" w:fill="FFFFFF" w:themeFill="background1"/>
          </w:tcPr>
          <w:p w:rsidR="0008079C" w:rsidRPr="0070574B" w:rsidRDefault="0008079C" w:rsidP="00496BC4">
            <w:pPr>
              <w:pStyle w:val="BodyText"/>
              <w:ind w:left="0"/>
              <w:rPr>
                <w:b/>
                <w:sz w:val="14"/>
                <w:szCs w:val="20"/>
              </w:rPr>
            </w:pPr>
            <w:r w:rsidRPr="0070574B">
              <w:rPr>
                <w:b/>
                <w:sz w:val="14"/>
                <w:szCs w:val="20"/>
              </w:rPr>
              <w:t>Signature</w:t>
            </w:r>
            <w:r w:rsidR="00E76758" w:rsidRPr="0070574B">
              <w:rPr>
                <w:b/>
                <w:sz w:val="14"/>
                <w:szCs w:val="20"/>
              </w:rPr>
              <w:t xml:space="preserve"> of Representative of Health Insurance Plan</w:t>
            </w:r>
          </w:p>
        </w:tc>
        <w:tc>
          <w:tcPr>
            <w:tcW w:w="5448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08079C" w:rsidRPr="0070574B" w:rsidRDefault="0008079C" w:rsidP="00496BC4">
            <w:pPr>
              <w:pStyle w:val="BodyText"/>
              <w:ind w:left="12"/>
              <w:rPr>
                <w:b/>
                <w:sz w:val="14"/>
                <w:szCs w:val="20"/>
              </w:rPr>
            </w:pPr>
            <w:r w:rsidRPr="0070574B">
              <w:rPr>
                <w:b/>
                <w:sz w:val="14"/>
                <w:szCs w:val="20"/>
              </w:rPr>
              <w:t>Date</w:t>
            </w:r>
          </w:p>
        </w:tc>
      </w:tr>
      <w:tr w:rsidR="0008079C" w:rsidTr="007E13AF">
        <w:trPr>
          <w:trHeight w:val="288"/>
        </w:trPr>
        <w:tc>
          <w:tcPr>
            <w:tcW w:w="544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79C" w:rsidRPr="0070574B" w:rsidRDefault="0008079C" w:rsidP="0008079C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5448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79C" w:rsidRPr="0070574B" w:rsidRDefault="0008079C" w:rsidP="0008079C">
            <w:pPr>
              <w:pStyle w:val="BodyText"/>
              <w:rPr>
                <w:sz w:val="20"/>
                <w:szCs w:val="20"/>
              </w:rPr>
            </w:pPr>
          </w:p>
        </w:tc>
      </w:tr>
      <w:tr w:rsidR="007E13AF" w:rsidTr="00DE6F8C">
        <w:trPr>
          <w:trHeight w:val="288"/>
        </w:trPr>
        <w:tc>
          <w:tcPr>
            <w:tcW w:w="544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13AF" w:rsidRPr="0070574B" w:rsidRDefault="007E13AF" w:rsidP="0008079C">
            <w:pPr>
              <w:pStyle w:val="BodyText"/>
              <w:rPr>
                <w:b/>
                <w:sz w:val="14"/>
                <w:szCs w:val="20"/>
              </w:rPr>
            </w:pPr>
            <w:r w:rsidRPr="0070574B">
              <w:rPr>
                <w:b/>
                <w:sz w:val="14"/>
                <w:szCs w:val="20"/>
              </w:rPr>
              <w:t>Printed Name of Representative of Health Insurance Plan</w:t>
            </w:r>
          </w:p>
          <w:p w:rsidR="009A33B0" w:rsidRPr="0070574B" w:rsidRDefault="009A33B0" w:rsidP="009A33B0">
            <w:pPr>
              <w:pStyle w:val="BodyText"/>
              <w:ind w:left="0"/>
              <w:rPr>
                <w:b/>
                <w:sz w:val="14"/>
                <w:szCs w:val="20"/>
              </w:rPr>
            </w:pPr>
          </w:p>
          <w:p w:rsidR="009A33B0" w:rsidRPr="0070574B" w:rsidRDefault="009A33B0" w:rsidP="009A33B0">
            <w:pPr>
              <w:pStyle w:val="BodyText"/>
              <w:ind w:left="0"/>
              <w:rPr>
                <w:sz w:val="20"/>
                <w:szCs w:val="20"/>
              </w:rPr>
            </w:pPr>
          </w:p>
        </w:tc>
        <w:tc>
          <w:tcPr>
            <w:tcW w:w="5448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E13AF" w:rsidRPr="0070574B" w:rsidRDefault="007E13AF" w:rsidP="00363A66">
            <w:pPr>
              <w:pStyle w:val="BodyText"/>
              <w:ind w:left="12"/>
              <w:rPr>
                <w:b/>
                <w:sz w:val="14"/>
                <w:szCs w:val="20"/>
              </w:rPr>
            </w:pPr>
            <w:r w:rsidRPr="0070574B">
              <w:rPr>
                <w:b/>
                <w:sz w:val="14"/>
                <w:szCs w:val="20"/>
              </w:rPr>
              <w:t>Title of Representative of Health Insurance Plan</w:t>
            </w:r>
          </w:p>
        </w:tc>
      </w:tr>
      <w:tr w:rsidR="007E13AF" w:rsidRPr="0008079C" w:rsidTr="004B75CE">
        <w:trPr>
          <w:trHeight w:val="249"/>
        </w:trPr>
        <w:tc>
          <w:tcPr>
            <w:tcW w:w="10896" w:type="dxa"/>
            <w:gridSpan w:val="3"/>
            <w:shd w:val="clear" w:color="auto" w:fill="92CDDC" w:themeFill="accent5" w:themeFillTint="99"/>
          </w:tcPr>
          <w:p w:rsidR="007E13AF" w:rsidRPr="007E13AF" w:rsidRDefault="007E13AF" w:rsidP="002A1A10">
            <w:pPr>
              <w:pStyle w:val="BodyText"/>
              <w:ind w:left="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 2</w:t>
            </w:r>
            <w:r w:rsidRPr="007E13AF">
              <w:rPr>
                <w:b/>
                <w:sz w:val="20"/>
                <w:szCs w:val="20"/>
              </w:rPr>
              <w:t xml:space="preserve">. </w:t>
            </w:r>
            <w:r w:rsidR="002A1A10">
              <w:rPr>
                <w:b/>
                <w:sz w:val="20"/>
                <w:szCs w:val="20"/>
              </w:rPr>
              <w:t xml:space="preserve"> Student s</w:t>
            </w:r>
            <w:r w:rsidR="009C366E">
              <w:rPr>
                <w:b/>
                <w:sz w:val="20"/>
                <w:szCs w:val="20"/>
              </w:rPr>
              <w:t xml:space="preserve">ubmit </w:t>
            </w:r>
            <w:r w:rsidR="002A1A10">
              <w:rPr>
                <w:b/>
                <w:sz w:val="20"/>
                <w:szCs w:val="20"/>
              </w:rPr>
              <w:t>this completed f</w:t>
            </w:r>
            <w:r>
              <w:rPr>
                <w:b/>
                <w:sz w:val="20"/>
                <w:szCs w:val="20"/>
              </w:rPr>
              <w:t>orm to International Student Services</w:t>
            </w:r>
          </w:p>
        </w:tc>
      </w:tr>
    </w:tbl>
    <w:p w:rsidR="0019568F" w:rsidRPr="00A824B5" w:rsidRDefault="0019568F" w:rsidP="00A824B5">
      <w:pPr>
        <w:tabs>
          <w:tab w:val="left" w:pos="1227"/>
        </w:tabs>
      </w:pPr>
    </w:p>
    <w:sectPr w:rsidR="0019568F" w:rsidRPr="00A824B5" w:rsidSect="00A824B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080" w:right="720" w:bottom="1008" w:left="72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10" w:rsidRDefault="000F7810">
      <w:r>
        <w:separator/>
      </w:r>
    </w:p>
  </w:endnote>
  <w:endnote w:type="continuationSeparator" w:id="0">
    <w:p w:rsidR="000F7810" w:rsidRDefault="000F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5C" w:rsidRPr="0019568F" w:rsidRDefault="0019568F" w:rsidP="0019568F">
    <w:pPr>
      <w:pStyle w:val="Footer"/>
      <w:tabs>
        <w:tab w:val="left" w:pos="814"/>
        <w:tab w:val="center" w:pos="5400"/>
      </w:tabs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AB5525">
      <w:rPr>
        <w:b/>
        <w:sz w:val="16"/>
        <w:szCs w:val="16"/>
      </w:rPr>
      <w:t>See other side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B5" w:rsidRPr="0046515C" w:rsidRDefault="0046515C" w:rsidP="00A824B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Updated:  </w:t>
    </w:r>
    <w:r w:rsidR="00E76751">
      <w:rPr>
        <w:sz w:val="16"/>
        <w:szCs w:val="16"/>
      </w:rPr>
      <w:t>December 4,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10" w:rsidRDefault="000F7810">
      <w:r>
        <w:separator/>
      </w:r>
    </w:p>
  </w:footnote>
  <w:footnote w:type="continuationSeparator" w:id="0">
    <w:p w:rsidR="000F7810" w:rsidRDefault="000F7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F5" w:rsidRDefault="008331A2">
    <w:pPr>
      <w:pStyle w:val="Header"/>
    </w:pPr>
    <w:r>
      <w:rPr>
        <w:noProof/>
        <w:lang w:eastAsia="ja-JP"/>
      </w:rPr>
      <w:drawing>
        <wp:anchor distT="0" distB="0" distL="114300" distR="114300" simplePos="0" relativeHeight="251664384" behindDoc="0" locked="0" layoutInCell="1" allowOverlap="1" wp14:anchorId="7B8D3796" wp14:editId="739A6CDA">
          <wp:simplePos x="0" y="0"/>
          <wp:positionH relativeFrom="column">
            <wp:posOffset>-209550</wp:posOffset>
          </wp:positionH>
          <wp:positionV relativeFrom="paragraph">
            <wp:posOffset>-228600</wp:posOffset>
          </wp:positionV>
          <wp:extent cx="542925" cy="542925"/>
          <wp:effectExtent l="0" t="0" r="9525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se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4F5">
      <w:rPr>
        <w:rFonts w:asciiTheme="minorHAnsi" w:hAnsiTheme="minorHAnsi" w:cstheme="minorHAnsi"/>
        <w:b/>
        <w:caps/>
        <w:noProof/>
        <w:lang w:eastAsia="ja-JP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64ECEAD" wp14:editId="185B707B">
              <wp:simplePos x="0" y="0"/>
              <wp:positionH relativeFrom="page">
                <wp:posOffset>733425</wp:posOffset>
              </wp:positionH>
              <wp:positionV relativeFrom="page">
                <wp:posOffset>276225</wp:posOffset>
              </wp:positionV>
              <wp:extent cx="6172200" cy="4953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644F5" w:rsidRPr="00461AC6" w:rsidRDefault="00F644F5" w:rsidP="00F644F5">
                          <w:pPr>
                            <w:rPr>
                              <w:rFonts w:asciiTheme="minorHAnsi" w:hAnsiTheme="minorHAnsi" w:cstheme="minorHAnsi"/>
                              <w:b/>
                              <w:caps/>
                            </w:rPr>
                          </w:pPr>
                          <w:r w:rsidRPr="00461AC6">
                            <w:rPr>
                              <w:rFonts w:asciiTheme="minorHAnsi" w:hAnsiTheme="minorHAnsi" w:cstheme="minorHAnsi"/>
                              <w:b/>
                              <w:caps/>
                            </w:rPr>
                            <w:t xml:space="preserve">International Student Services </w:t>
                          </w:r>
                          <w:r w:rsidR="00134DD2" w:rsidRPr="00461AC6">
                            <w:rPr>
                              <w:rFonts w:asciiTheme="minorHAnsi" w:hAnsiTheme="minorHAnsi" w:cstheme="minorHAnsi"/>
                              <w:b/>
                              <w:caps/>
                            </w:rPr>
                            <w:t>•</w:t>
                          </w:r>
                          <w:r w:rsidRPr="00461AC6">
                            <w:rPr>
                              <w:rFonts w:asciiTheme="minorHAnsi" w:hAnsiTheme="minorHAnsi" w:cstheme="minorHAnsi"/>
                              <w:b/>
                              <w:caps/>
                            </w:rPr>
                            <w:t xml:space="preserve"> University of Hawai‘i at MānoA</w:t>
                          </w:r>
                        </w:p>
                        <w:p w:rsidR="00F644F5" w:rsidRPr="00C266B8" w:rsidRDefault="00F644F5" w:rsidP="00F644F5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C266B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2600 Campus Road, QLCSS 206, Honolulu, HI 96822 </w:t>
                          </w:r>
                          <w:r w:rsidR="007160B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USA </w:t>
                          </w:r>
                          <w:r w:rsidRPr="00C266B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• Phone: (808) 956-8613 • Fax: (808) 956-5076</w:t>
                          </w:r>
                          <w:r w:rsidR="00697300" w:rsidRPr="00C266B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• Email: </w:t>
                          </w:r>
                          <w:r w:rsidR="00134DD2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</w:t>
                          </w:r>
                          <w:r w:rsidR="00697300" w:rsidRPr="00C266B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ssmanoa@hawaii.edu</w:t>
                          </w:r>
                        </w:p>
                        <w:p w:rsidR="00F644F5" w:rsidRPr="00C266B8" w:rsidRDefault="00F644F5" w:rsidP="00F644F5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C266B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Website: www.hawaii.edu/issmanoa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7.75pt;margin-top:21.75pt;width:486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" filled="f" stroked="f" strokeweight=".5pt">
              <v:textbox>
                <w:txbxContent>
                  <w:p w:rsidR="00F644F5" w:rsidRPr="00461AC6" w:rsidRDefault="00F644F5" w:rsidP="00F644F5">
                    <w:pPr>
                      <w:rPr>
                        <w:rFonts w:asciiTheme="minorHAnsi" w:hAnsiTheme="minorHAnsi" w:cstheme="minorHAnsi"/>
                        <w:b/>
                        <w:caps/>
                      </w:rPr>
                    </w:pPr>
                    <w:r w:rsidRPr="00461AC6">
                      <w:rPr>
                        <w:rFonts w:asciiTheme="minorHAnsi" w:hAnsiTheme="minorHAnsi" w:cstheme="minorHAnsi"/>
                        <w:b/>
                        <w:caps/>
                      </w:rPr>
                      <w:t xml:space="preserve">International Student Services </w:t>
                    </w:r>
                    <w:r w:rsidR="00134DD2" w:rsidRPr="00461AC6">
                      <w:rPr>
                        <w:rFonts w:asciiTheme="minorHAnsi" w:hAnsiTheme="minorHAnsi" w:cstheme="minorHAnsi"/>
                        <w:b/>
                        <w:caps/>
                      </w:rPr>
                      <w:t>•</w:t>
                    </w:r>
                    <w:r w:rsidRPr="00461AC6">
                      <w:rPr>
                        <w:rFonts w:asciiTheme="minorHAnsi" w:hAnsiTheme="minorHAnsi" w:cstheme="minorHAnsi"/>
                        <w:b/>
                        <w:caps/>
                      </w:rPr>
                      <w:t xml:space="preserve"> University of Hawai‘i at MānoA</w:t>
                    </w:r>
                  </w:p>
                  <w:p w:rsidR="00F644F5" w:rsidRPr="00C266B8" w:rsidRDefault="00F644F5" w:rsidP="00F644F5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C266B8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2600 Campus Road, QLCSS 206, Honolulu, HI 96822 </w:t>
                    </w:r>
                    <w:r w:rsidR="007160B9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USA </w:t>
                    </w:r>
                    <w:r w:rsidRPr="00C266B8">
                      <w:rPr>
                        <w:rFonts w:ascii="Arial" w:hAnsi="Arial" w:cs="Arial"/>
                        <w:sz w:val="12"/>
                        <w:szCs w:val="12"/>
                      </w:rPr>
                      <w:t>• Phone: (808) 956-8613 • Fax: (808) 956-5076</w:t>
                    </w:r>
                    <w:r w:rsidR="00697300" w:rsidRPr="00C266B8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• Email: </w:t>
                    </w:r>
                    <w:r w:rsidR="00134DD2">
                      <w:rPr>
                        <w:rFonts w:ascii="Arial" w:hAnsi="Arial" w:cs="Arial"/>
                        <w:sz w:val="12"/>
                        <w:szCs w:val="12"/>
                      </w:rPr>
                      <w:t>i</w:t>
                    </w:r>
                    <w:r w:rsidR="00697300" w:rsidRPr="00C266B8">
                      <w:rPr>
                        <w:rFonts w:ascii="Arial" w:hAnsi="Arial" w:cs="Arial"/>
                        <w:sz w:val="12"/>
                        <w:szCs w:val="12"/>
                      </w:rPr>
                      <w:t>ssmanoa@hawaii.edu</w:t>
                    </w:r>
                  </w:p>
                  <w:p w:rsidR="00F644F5" w:rsidRPr="00C266B8" w:rsidRDefault="00F644F5" w:rsidP="00F644F5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C266B8">
                      <w:rPr>
                        <w:rFonts w:ascii="Arial" w:hAnsi="Arial" w:cs="Arial"/>
                        <w:sz w:val="12"/>
                        <w:szCs w:val="12"/>
                      </w:rPr>
                      <w:t>Website: www.hawaii.edu/issmanoa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CC0" w:rsidRPr="0018230C" w:rsidRDefault="00244AAB" w:rsidP="0018230C">
    <w:pPr>
      <w:pStyle w:val="Header"/>
      <w:tabs>
        <w:tab w:val="clear" w:pos="4320"/>
        <w:tab w:val="clear" w:pos="8640"/>
        <w:tab w:val="left" w:pos="6495"/>
      </w:tabs>
      <w:ind w:firstLine="1080"/>
      <w:rPr>
        <w:rFonts w:asciiTheme="minorHAnsi" w:hAnsiTheme="minorHAnsi" w:cstheme="minorHAnsi"/>
        <w:b/>
        <w:caps/>
      </w:rPr>
    </w:pPr>
    <w:r>
      <w:rPr>
        <w:rFonts w:asciiTheme="minorHAnsi" w:hAnsiTheme="minorHAnsi" w:cstheme="minorHAnsi"/>
        <w:b/>
        <w:caps/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6F6E9EA" wp14:editId="49787792">
              <wp:simplePos x="0" y="0"/>
              <wp:positionH relativeFrom="page">
                <wp:posOffset>152400</wp:posOffset>
              </wp:positionH>
              <wp:positionV relativeFrom="page">
                <wp:posOffset>171450</wp:posOffset>
              </wp:positionV>
              <wp:extent cx="740664" cy="676656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0664" cy="6766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401E" w:rsidRDefault="00A4401E">
                          <w:r>
                            <w:rPr>
                              <w:noProof/>
                              <w:lang w:eastAsia="ja-JP"/>
                            </w:rPr>
                            <w:drawing>
                              <wp:inline distT="0" distB="0" distL="0" distR="0" wp14:anchorId="03E59810" wp14:editId="1A0751BE">
                                <wp:extent cx="542925" cy="542925"/>
                                <wp:effectExtent l="0" t="0" r="9525" b="9525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lackseal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1492" cy="5414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12pt;margin-top:13.5pt;width:58.3pt;height:53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" filled="f" stroked="f" strokeweight=".5pt">
              <v:textbox>
                <w:txbxContent>
                  <w:p w:rsidR="00A4401E" w:rsidRDefault="00A4401E"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18303BFA" wp14:editId="0D79AC42">
                          <wp:extent cx="542925" cy="542925"/>
                          <wp:effectExtent l="0" t="0" r="9525" b="9525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lackseal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1492" cy="54149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4401E">
      <w:rPr>
        <w:rFonts w:asciiTheme="minorHAnsi" w:hAnsiTheme="minorHAnsi" w:cstheme="minorHAnsi"/>
        <w:b/>
        <w:caps/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D8FF368" wp14:editId="0679AEAF">
              <wp:simplePos x="0" y="0"/>
              <wp:positionH relativeFrom="page">
                <wp:posOffset>733425</wp:posOffset>
              </wp:positionH>
              <wp:positionV relativeFrom="page">
                <wp:posOffset>276225</wp:posOffset>
              </wp:positionV>
              <wp:extent cx="6172200" cy="4857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14C7" w:rsidRDefault="003514C7" w:rsidP="003F1346">
                          <w:pPr>
                            <w:rPr>
                              <w:rFonts w:asciiTheme="minorHAnsi" w:hAnsiTheme="minorHAnsi" w:cstheme="minorHAnsi"/>
                              <w:b/>
                              <w:caps/>
                            </w:rPr>
                          </w:pPr>
                          <w:r w:rsidRPr="0018230C">
                            <w:rPr>
                              <w:rFonts w:asciiTheme="minorHAnsi" w:hAnsiTheme="minorHAnsi" w:cstheme="minorHAnsi"/>
                              <w:b/>
                              <w:caps/>
                            </w:rPr>
                            <w:t>International Student Services • University of Hawai‘i at Māno</w:t>
                          </w:r>
                          <w:r w:rsidR="006E39F8">
                            <w:rPr>
                              <w:rFonts w:asciiTheme="minorHAnsi" w:hAnsiTheme="minorHAnsi" w:cstheme="minorHAnsi"/>
                              <w:b/>
                              <w:caps/>
                            </w:rPr>
                            <w:t>A</w:t>
                          </w:r>
                        </w:p>
                        <w:p w:rsidR="00816B72" w:rsidRPr="00816B72" w:rsidRDefault="00592AC5" w:rsidP="00592AC5">
                          <w:pPr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 w:rsidRPr="00816B72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2600 Campus Road, QLCSS 206, Honolulu, HI 96822 • Phone: (808) 956-8613 •</w:t>
                          </w:r>
                          <w:r w:rsidR="00816B72" w:rsidRPr="00816B72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 xml:space="preserve"> Fax: (808) 956-5076</w:t>
                          </w:r>
                        </w:p>
                        <w:p w:rsidR="00592AC5" w:rsidRPr="00816B72" w:rsidRDefault="00816B72" w:rsidP="00592AC5">
                          <w:pPr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 w:rsidRPr="00816B72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Web</w:t>
                          </w:r>
                          <w:r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site</w:t>
                          </w:r>
                          <w:r w:rsidRPr="00816B72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: www.hawaii.edu/issmanoa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left:0;text-align:left;margin-left:57.75pt;margin-top:21.75pt;width:48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" filled="f" stroked="f" strokeweight=".5pt">
              <v:textbox>
                <w:txbxContent>
                  <w:p w:rsidR="003514C7" w:rsidRDefault="003514C7" w:rsidP="003F1346">
                    <w:pPr>
                      <w:rPr>
                        <w:rFonts w:asciiTheme="minorHAnsi" w:hAnsiTheme="minorHAnsi" w:cstheme="minorHAnsi"/>
                        <w:b/>
                        <w:caps/>
                      </w:rPr>
                    </w:pPr>
                    <w:r w:rsidRPr="0018230C">
                      <w:rPr>
                        <w:rFonts w:asciiTheme="minorHAnsi" w:hAnsiTheme="minorHAnsi" w:cstheme="minorHAnsi"/>
                        <w:b/>
                        <w:caps/>
                      </w:rPr>
                      <w:t>International Student Services • University of Hawai‘i at Māno</w:t>
                    </w:r>
                    <w:r w:rsidR="006E39F8">
                      <w:rPr>
                        <w:rFonts w:asciiTheme="minorHAnsi" w:hAnsiTheme="minorHAnsi" w:cstheme="minorHAnsi"/>
                        <w:b/>
                        <w:caps/>
                      </w:rPr>
                      <w:t>A</w:t>
                    </w:r>
                  </w:p>
                  <w:p w:rsidR="00816B72" w:rsidRPr="00816B72" w:rsidRDefault="00592AC5" w:rsidP="00592AC5">
                    <w:pPr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816B72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2600 Campus Road, QLCSS 206, Honolulu, HI 96822 • Phone: (808) 956-8613 •</w:t>
                    </w:r>
                    <w:r w:rsidR="00816B72" w:rsidRPr="00816B72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 xml:space="preserve"> Fax: (808) 956-5076</w:t>
                    </w:r>
                  </w:p>
                  <w:p w:rsidR="00592AC5" w:rsidRPr="00816B72" w:rsidRDefault="00816B72" w:rsidP="00592AC5">
                    <w:pPr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816B72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Web</w:t>
                    </w:r>
                    <w:r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site</w:t>
                    </w:r>
                    <w:r w:rsidRPr="00816B72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: www.hawaii.edu/issmanoa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E469E6" w:rsidRDefault="00E469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BD7"/>
    <w:multiLevelType w:val="hybridMultilevel"/>
    <w:tmpl w:val="2EE0C6E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</w:rPr>
    </w:lvl>
    <w:lvl w:ilvl="1" w:tplc="22F0A7D8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FCA6172"/>
    <w:multiLevelType w:val="hybridMultilevel"/>
    <w:tmpl w:val="434AC05E"/>
    <w:lvl w:ilvl="0" w:tplc="E30495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62C5D"/>
    <w:multiLevelType w:val="hybridMultilevel"/>
    <w:tmpl w:val="2AB47FAC"/>
    <w:lvl w:ilvl="0" w:tplc="E30495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A78AA"/>
    <w:multiLevelType w:val="hybridMultilevel"/>
    <w:tmpl w:val="EDB0425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3244412"/>
    <w:multiLevelType w:val="hybridMultilevel"/>
    <w:tmpl w:val="9AE498DC"/>
    <w:lvl w:ilvl="0" w:tplc="E30495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36973"/>
    <w:multiLevelType w:val="hybridMultilevel"/>
    <w:tmpl w:val="6256F0E6"/>
    <w:lvl w:ilvl="0" w:tplc="C514470C">
      <w:start w:val="1"/>
      <w:numFmt w:val="bullet"/>
      <w:lvlText w:val="►"/>
      <w:lvlJc w:val="left"/>
      <w:pPr>
        <w:tabs>
          <w:tab w:val="num" w:pos="576"/>
        </w:tabs>
        <w:ind w:left="576" w:hanging="216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016319"/>
    <w:multiLevelType w:val="hybridMultilevel"/>
    <w:tmpl w:val="EF8A13B4"/>
    <w:lvl w:ilvl="0" w:tplc="C514470C">
      <w:start w:val="1"/>
      <w:numFmt w:val="bullet"/>
      <w:lvlText w:val="►"/>
      <w:lvlJc w:val="left"/>
      <w:pPr>
        <w:tabs>
          <w:tab w:val="num" w:pos="576"/>
        </w:tabs>
        <w:ind w:left="576" w:hanging="216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">
    <w:nsid w:val="32E66CC9"/>
    <w:multiLevelType w:val="hybridMultilevel"/>
    <w:tmpl w:val="82E02C3A"/>
    <w:lvl w:ilvl="0" w:tplc="2BE07FDE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3016C33"/>
    <w:multiLevelType w:val="hybridMultilevel"/>
    <w:tmpl w:val="3FD89512"/>
    <w:lvl w:ilvl="0" w:tplc="E30495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920B0"/>
    <w:multiLevelType w:val="hybridMultilevel"/>
    <w:tmpl w:val="B1EC5114"/>
    <w:lvl w:ilvl="0" w:tplc="0D6C232C">
      <w:numFmt w:val="bullet"/>
      <w:lvlText w:val=""/>
      <w:lvlJc w:val="left"/>
      <w:pPr>
        <w:ind w:left="480" w:hanging="360"/>
      </w:pPr>
      <w:rPr>
        <w:rFonts w:ascii="Symbol" w:eastAsia="Arial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>
    <w:nsid w:val="39647DAA"/>
    <w:multiLevelType w:val="hybridMultilevel"/>
    <w:tmpl w:val="E42AA9F0"/>
    <w:lvl w:ilvl="0" w:tplc="E30495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60D5B"/>
    <w:multiLevelType w:val="hybridMultilevel"/>
    <w:tmpl w:val="DC2E5052"/>
    <w:lvl w:ilvl="0" w:tplc="E30495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026A7"/>
    <w:multiLevelType w:val="hybridMultilevel"/>
    <w:tmpl w:val="24BA780C"/>
    <w:lvl w:ilvl="0" w:tplc="E30495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636C4"/>
    <w:multiLevelType w:val="hybridMultilevel"/>
    <w:tmpl w:val="800484BA"/>
    <w:lvl w:ilvl="0" w:tplc="E30495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0144E"/>
    <w:multiLevelType w:val="hybridMultilevel"/>
    <w:tmpl w:val="F15CFC36"/>
    <w:lvl w:ilvl="0" w:tplc="E3049510">
      <w:start w:val="1"/>
      <w:numFmt w:val="bullet"/>
      <w:lvlText w:val="□"/>
      <w:lvlJc w:val="left"/>
      <w:pPr>
        <w:tabs>
          <w:tab w:val="num" w:pos="360"/>
        </w:tabs>
        <w:ind w:left="360" w:hanging="216"/>
      </w:pPr>
      <w:rPr>
        <w:rFonts w:ascii="Times New Roman" w:hAnsi="Times New Roman" w:cs="Times New Roman" w:hint="default"/>
        <w:b/>
        <w:i w:val="0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F13EB0"/>
    <w:multiLevelType w:val="hybridMultilevel"/>
    <w:tmpl w:val="0F1CE0C2"/>
    <w:lvl w:ilvl="0" w:tplc="E3049510">
      <w:start w:val="1"/>
      <w:numFmt w:val="bullet"/>
      <w:lvlText w:val="□"/>
      <w:lvlJc w:val="left"/>
      <w:pPr>
        <w:tabs>
          <w:tab w:val="num" w:pos="360"/>
        </w:tabs>
        <w:ind w:left="360" w:hanging="216"/>
      </w:pPr>
      <w:rPr>
        <w:rFonts w:ascii="Times New Roman" w:hAnsi="Times New Roman" w:cs="Times New Roman" w:hint="default"/>
        <w:b/>
        <w:i w:val="0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E2240B"/>
    <w:multiLevelType w:val="hybridMultilevel"/>
    <w:tmpl w:val="FA86911A"/>
    <w:lvl w:ilvl="0" w:tplc="E30495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07238"/>
    <w:multiLevelType w:val="hybridMultilevel"/>
    <w:tmpl w:val="94C4A6D2"/>
    <w:lvl w:ilvl="0" w:tplc="E30495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56897"/>
    <w:multiLevelType w:val="hybridMultilevel"/>
    <w:tmpl w:val="7DA458E0"/>
    <w:lvl w:ilvl="0" w:tplc="FC6697DC">
      <w:start w:val="1"/>
      <w:numFmt w:val="bullet"/>
      <w:lvlText w:val="□"/>
      <w:lvlJc w:val="left"/>
      <w:pPr>
        <w:ind w:left="840" w:hanging="360"/>
      </w:pPr>
      <w:rPr>
        <w:rFonts w:ascii="Times New Roman" w:hAnsi="Times New Roman" w:cs="Times New Roman" w:hint="default"/>
        <w:spacing w:val="0"/>
        <w:kern w:val="16"/>
        <w:position w:val="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552B0D97"/>
    <w:multiLevelType w:val="hybridMultilevel"/>
    <w:tmpl w:val="64F2F102"/>
    <w:lvl w:ilvl="0" w:tplc="E3049510">
      <w:start w:val="1"/>
      <w:numFmt w:val="bullet"/>
      <w:lvlText w:val="□"/>
      <w:lvlJc w:val="left"/>
      <w:pPr>
        <w:tabs>
          <w:tab w:val="num" w:pos="360"/>
        </w:tabs>
        <w:ind w:left="360" w:hanging="216"/>
      </w:pPr>
      <w:rPr>
        <w:rFonts w:ascii="Times New Roman" w:hAnsi="Times New Roman" w:cs="Times New Roman" w:hint="default"/>
        <w:b/>
        <w:i w:val="0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E40D1A"/>
    <w:multiLevelType w:val="hybridMultilevel"/>
    <w:tmpl w:val="A8FEC3C0"/>
    <w:lvl w:ilvl="0" w:tplc="E30495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235BBE"/>
    <w:multiLevelType w:val="hybridMultilevel"/>
    <w:tmpl w:val="8BBE8C56"/>
    <w:lvl w:ilvl="0" w:tplc="E30495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1A3A5B"/>
    <w:multiLevelType w:val="hybridMultilevel"/>
    <w:tmpl w:val="86B8A0E6"/>
    <w:lvl w:ilvl="0" w:tplc="E30495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1674E"/>
    <w:multiLevelType w:val="hybridMultilevel"/>
    <w:tmpl w:val="DADA7522"/>
    <w:lvl w:ilvl="0" w:tplc="E30495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C2485"/>
    <w:multiLevelType w:val="hybridMultilevel"/>
    <w:tmpl w:val="60F04FC2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>
    <w:nsid w:val="6BF31454"/>
    <w:multiLevelType w:val="hybridMultilevel"/>
    <w:tmpl w:val="1848DA24"/>
    <w:lvl w:ilvl="0" w:tplc="E30495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9A02EC"/>
    <w:multiLevelType w:val="hybridMultilevel"/>
    <w:tmpl w:val="92A43A10"/>
    <w:lvl w:ilvl="0" w:tplc="E3049510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4C2FA0"/>
    <w:multiLevelType w:val="hybridMultilevel"/>
    <w:tmpl w:val="ACB07BD4"/>
    <w:lvl w:ilvl="0" w:tplc="E30495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44065"/>
    <w:multiLevelType w:val="hybridMultilevel"/>
    <w:tmpl w:val="51BE6FEE"/>
    <w:lvl w:ilvl="0" w:tplc="E30495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210D7"/>
    <w:multiLevelType w:val="hybridMultilevel"/>
    <w:tmpl w:val="886AD436"/>
    <w:lvl w:ilvl="0" w:tplc="E30495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C6174"/>
    <w:multiLevelType w:val="hybridMultilevel"/>
    <w:tmpl w:val="CC3220A0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4"/>
  </w:num>
  <w:num w:numId="5">
    <w:abstractNumId w:val="22"/>
  </w:num>
  <w:num w:numId="6">
    <w:abstractNumId w:val="21"/>
  </w:num>
  <w:num w:numId="7">
    <w:abstractNumId w:val="6"/>
  </w:num>
  <w:num w:numId="8">
    <w:abstractNumId w:val="5"/>
  </w:num>
  <w:num w:numId="9">
    <w:abstractNumId w:val="19"/>
  </w:num>
  <w:num w:numId="10">
    <w:abstractNumId w:val="14"/>
  </w:num>
  <w:num w:numId="11">
    <w:abstractNumId w:val="15"/>
  </w:num>
  <w:num w:numId="12">
    <w:abstractNumId w:val="29"/>
  </w:num>
  <w:num w:numId="13">
    <w:abstractNumId w:val="20"/>
  </w:num>
  <w:num w:numId="14">
    <w:abstractNumId w:val="28"/>
  </w:num>
  <w:num w:numId="15">
    <w:abstractNumId w:val="12"/>
  </w:num>
  <w:num w:numId="16">
    <w:abstractNumId w:val="8"/>
  </w:num>
  <w:num w:numId="17">
    <w:abstractNumId w:val="26"/>
  </w:num>
  <w:num w:numId="18">
    <w:abstractNumId w:val="27"/>
  </w:num>
  <w:num w:numId="19">
    <w:abstractNumId w:val="1"/>
  </w:num>
  <w:num w:numId="20">
    <w:abstractNumId w:val="25"/>
  </w:num>
  <w:num w:numId="21">
    <w:abstractNumId w:val="23"/>
  </w:num>
  <w:num w:numId="22">
    <w:abstractNumId w:val="2"/>
  </w:num>
  <w:num w:numId="23">
    <w:abstractNumId w:val="16"/>
  </w:num>
  <w:num w:numId="24">
    <w:abstractNumId w:val="13"/>
  </w:num>
  <w:num w:numId="25">
    <w:abstractNumId w:val="18"/>
  </w:num>
  <w:num w:numId="26">
    <w:abstractNumId w:val="7"/>
  </w:num>
  <w:num w:numId="27">
    <w:abstractNumId w:val="9"/>
  </w:num>
  <w:num w:numId="28">
    <w:abstractNumId w:val="0"/>
  </w:num>
  <w:num w:numId="29">
    <w:abstractNumId w:val="30"/>
  </w:num>
  <w:num w:numId="30">
    <w:abstractNumId w:val="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S2NDG2MDSxNDIzNDRX0lEKTi0uzszPAykwqgUAI+/HWSwAAAA="/>
  </w:docVars>
  <w:rsids>
    <w:rsidRoot w:val="004A21E0"/>
    <w:rsid w:val="00002F1D"/>
    <w:rsid w:val="0002674A"/>
    <w:rsid w:val="00030BCE"/>
    <w:rsid w:val="000466D5"/>
    <w:rsid w:val="00053057"/>
    <w:rsid w:val="00056BBC"/>
    <w:rsid w:val="0007134C"/>
    <w:rsid w:val="00071426"/>
    <w:rsid w:val="0007352F"/>
    <w:rsid w:val="0008079C"/>
    <w:rsid w:val="00093563"/>
    <w:rsid w:val="000B0F6F"/>
    <w:rsid w:val="000B57A2"/>
    <w:rsid w:val="000B75ED"/>
    <w:rsid w:val="000E1003"/>
    <w:rsid w:val="000F1624"/>
    <w:rsid w:val="000F7810"/>
    <w:rsid w:val="00106789"/>
    <w:rsid w:val="001109EA"/>
    <w:rsid w:val="00123696"/>
    <w:rsid w:val="00134B6E"/>
    <w:rsid w:val="00134DD2"/>
    <w:rsid w:val="00142855"/>
    <w:rsid w:val="001513CD"/>
    <w:rsid w:val="0017679D"/>
    <w:rsid w:val="0018230C"/>
    <w:rsid w:val="0019568F"/>
    <w:rsid w:val="00197885"/>
    <w:rsid w:val="001A246F"/>
    <w:rsid w:val="001A3F55"/>
    <w:rsid w:val="001B7244"/>
    <w:rsid w:val="001C23A4"/>
    <w:rsid w:val="001C55C3"/>
    <w:rsid w:val="001E349F"/>
    <w:rsid w:val="002033E8"/>
    <w:rsid w:val="00210E60"/>
    <w:rsid w:val="00224F95"/>
    <w:rsid w:val="00232E6F"/>
    <w:rsid w:val="00235674"/>
    <w:rsid w:val="0024243E"/>
    <w:rsid w:val="00244AAB"/>
    <w:rsid w:val="00267E92"/>
    <w:rsid w:val="002903BA"/>
    <w:rsid w:val="002A1A10"/>
    <w:rsid w:val="002B7389"/>
    <w:rsid w:val="002F5F97"/>
    <w:rsid w:val="003052F7"/>
    <w:rsid w:val="00322A19"/>
    <w:rsid w:val="00334537"/>
    <w:rsid w:val="0033692D"/>
    <w:rsid w:val="003446A0"/>
    <w:rsid w:val="003514C7"/>
    <w:rsid w:val="00355191"/>
    <w:rsid w:val="00387469"/>
    <w:rsid w:val="003A6FB3"/>
    <w:rsid w:val="003B12D9"/>
    <w:rsid w:val="003B75EC"/>
    <w:rsid w:val="003C670E"/>
    <w:rsid w:val="003E6F44"/>
    <w:rsid w:val="003F1346"/>
    <w:rsid w:val="003F5BAF"/>
    <w:rsid w:val="00403422"/>
    <w:rsid w:val="00461AC6"/>
    <w:rsid w:val="0046515C"/>
    <w:rsid w:val="00482F18"/>
    <w:rsid w:val="004948FE"/>
    <w:rsid w:val="00496BC4"/>
    <w:rsid w:val="004A21E0"/>
    <w:rsid w:val="004A5B59"/>
    <w:rsid w:val="004B725B"/>
    <w:rsid w:val="004B75CE"/>
    <w:rsid w:val="004C0C16"/>
    <w:rsid w:val="004D1E9F"/>
    <w:rsid w:val="004D69CC"/>
    <w:rsid w:val="004E1FEE"/>
    <w:rsid w:val="004E30C8"/>
    <w:rsid w:val="004E31BF"/>
    <w:rsid w:val="005107D3"/>
    <w:rsid w:val="00516E0A"/>
    <w:rsid w:val="005263F2"/>
    <w:rsid w:val="00526D3C"/>
    <w:rsid w:val="00546F14"/>
    <w:rsid w:val="00555875"/>
    <w:rsid w:val="00556155"/>
    <w:rsid w:val="0056748C"/>
    <w:rsid w:val="0057240C"/>
    <w:rsid w:val="0058072F"/>
    <w:rsid w:val="00590BC4"/>
    <w:rsid w:val="00592AC5"/>
    <w:rsid w:val="0059637A"/>
    <w:rsid w:val="005A4817"/>
    <w:rsid w:val="005C1D7D"/>
    <w:rsid w:val="005D77FD"/>
    <w:rsid w:val="005E3AA7"/>
    <w:rsid w:val="005E556B"/>
    <w:rsid w:val="005F707E"/>
    <w:rsid w:val="0061071C"/>
    <w:rsid w:val="006244BF"/>
    <w:rsid w:val="00633EF6"/>
    <w:rsid w:val="00636680"/>
    <w:rsid w:val="00642E8B"/>
    <w:rsid w:val="00664929"/>
    <w:rsid w:val="00675B81"/>
    <w:rsid w:val="0069088F"/>
    <w:rsid w:val="006972F7"/>
    <w:rsid w:val="00697300"/>
    <w:rsid w:val="006E39F8"/>
    <w:rsid w:val="006F3248"/>
    <w:rsid w:val="0070341A"/>
    <w:rsid w:val="007038C1"/>
    <w:rsid w:val="0070395E"/>
    <w:rsid w:val="0070574B"/>
    <w:rsid w:val="007160B9"/>
    <w:rsid w:val="007329D6"/>
    <w:rsid w:val="00790D98"/>
    <w:rsid w:val="007D532D"/>
    <w:rsid w:val="007E13AF"/>
    <w:rsid w:val="007E57F1"/>
    <w:rsid w:val="0080286C"/>
    <w:rsid w:val="00815518"/>
    <w:rsid w:val="00816B72"/>
    <w:rsid w:val="008239B4"/>
    <w:rsid w:val="008331A2"/>
    <w:rsid w:val="00844922"/>
    <w:rsid w:val="008614FA"/>
    <w:rsid w:val="00896049"/>
    <w:rsid w:val="008E0B7C"/>
    <w:rsid w:val="009142CF"/>
    <w:rsid w:val="00933D3A"/>
    <w:rsid w:val="00937DC2"/>
    <w:rsid w:val="00940E00"/>
    <w:rsid w:val="00955C6C"/>
    <w:rsid w:val="009645A0"/>
    <w:rsid w:val="009954AD"/>
    <w:rsid w:val="009A33B0"/>
    <w:rsid w:val="009B2C2F"/>
    <w:rsid w:val="009C366E"/>
    <w:rsid w:val="009E563D"/>
    <w:rsid w:val="009F3358"/>
    <w:rsid w:val="00A17A93"/>
    <w:rsid w:val="00A4322E"/>
    <w:rsid w:val="00A4401E"/>
    <w:rsid w:val="00A65173"/>
    <w:rsid w:val="00A67EEC"/>
    <w:rsid w:val="00A7527B"/>
    <w:rsid w:val="00A75F41"/>
    <w:rsid w:val="00A824B5"/>
    <w:rsid w:val="00A91245"/>
    <w:rsid w:val="00AA5C52"/>
    <w:rsid w:val="00AB5525"/>
    <w:rsid w:val="00AE0F0C"/>
    <w:rsid w:val="00AE3EBA"/>
    <w:rsid w:val="00AF1199"/>
    <w:rsid w:val="00B06DB5"/>
    <w:rsid w:val="00B332B1"/>
    <w:rsid w:val="00B34A43"/>
    <w:rsid w:val="00B34F3B"/>
    <w:rsid w:val="00B351A2"/>
    <w:rsid w:val="00B45D80"/>
    <w:rsid w:val="00B50121"/>
    <w:rsid w:val="00B600A3"/>
    <w:rsid w:val="00B60A58"/>
    <w:rsid w:val="00B6333A"/>
    <w:rsid w:val="00B714CE"/>
    <w:rsid w:val="00BB1DAF"/>
    <w:rsid w:val="00C266B8"/>
    <w:rsid w:val="00C43891"/>
    <w:rsid w:val="00C61F02"/>
    <w:rsid w:val="00C93E5F"/>
    <w:rsid w:val="00CC03B4"/>
    <w:rsid w:val="00CD0DFF"/>
    <w:rsid w:val="00CF6FFB"/>
    <w:rsid w:val="00D00A8C"/>
    <w:rsid w:val="00D22875"/>
    <w:rsid w:val="00D24CEA"/>
    <w:rsid w:val="00D25E72"/>
    <w:rsid w:val="00D631A6"/>
    <w:rsid w:val="00DA3048"/>
    <w:rsid w:val="00DA53FC"/>
    <w:rsid w:val="00DB434A"/>
    <w:rsid w:val="00DD3953"/>
    <w:rsid w:val="00DD5B58"/>
    <w:rsid w:val="00DF381F"/>
    <w:rsid w:val="00E02654"/>
    <w:rsid w:val="00E10CC0"/>
    <w:rsid w:val="00E249E7"/>
    <w:rsid w:val="00E34DEF"/>
    <w:rsid w:val="00E41F1B"/>
    <w:rsid w:val="00E45FD4"/>
    <w:rsid w:val="00E469E6"/>
    <w:rsid w:val="00E53872"/>
    <w:rsid w:val="00E559E5"/>
    <w:rsid w:val="00E63E04"/>
    <w:rsid w:val="00E76751"/>
    <w:rsid w:val="00E76758"/>
    <w:rsid w:val="00E91D41"/>
    <w:rsid w:val="00EB4602"/>
    <w:rsid w:val="00ED041C"/>
    <w:rsid w:val="00EF7464"/>
    <w:rsid w:val="00EF7529"/>
    <w:rsid w:val="00F26D81"/>
    <w:rsid w:val="00F644F5"/>
    <w:rsid w:val="00F82FC5"/>
    <w:rsid w:val="00FA1058"/>
    <w:rsid w:val="00FB36E2"/>
    <w:rsid w:val="00FC53FA"/>
    <w:rsid w:val="00FD0CBD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C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E10C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E10C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3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048"/>
    <w:rPr>
      <w:rFonts w:ascii="Tahoma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02654"/>
    <w:rPr>
      <w:lang w:eastAsia="zh-CN"/>
    </w:rPr>
  </w:style>
  <w:style w:type="character" w:styleId="Strong">
    <w:name w:val="Strong"/>
    <w:basedOn w:val="DefaultParagraphFont"/>
    <w:qFormat/>
    <w:rsid w:val="00403422"/>
    <w:rPr>
      <w:b/>
      <w:bCs/>
    </w:rPr>
  </w:style>
  <w:style w:type="paragraph" w:customStyle="1" w:styleId="BasicParagraph">
    <w:name w:val="[Basic Paragraph]"/>
    <w:basedOn w:val="Normal"/>
    <w:uiPriority w:val="99"/>
    <w:rsid w:val="003C670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0D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0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CommentReference">
    <w:name w:val="annotation reference"/>
    <w:basedOn w:val="DefaultParagraphFont"/>
    <w:rsid w:val="00642E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2E8B"/>
  </w:style>
  <w:style w:type="character" w:customStyle="1" w:styleId="CommentTextChar">
    <w:name w:val="Comment Text Char"/>
    <w:basedOn w:val="DefaultParagraphFont"/>
    <w:link w:val="CommentText"/>
    <w:rsid w:val="00642E8B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4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2E8B"/>
    <w:rPr>
      <w:b/>
      <w:bCs/>
      <w:lang w:eastAsia="zh-CN"/>
    </w:rPr>
  </w:style>
  <w:style w:type="paragraph" w:styleId="Revision">
    <w:name w:val="Revision"/>
    <w:hidden/>
    <w:uiPriority w:val="99"/>
    <w:semiHidden/>
    <w:rsid w:val="00C266B8"/>
    <w:rPr>
      <w:lang w:eastAsia="zh-CN"/>
    </w:rPr>
  </w:style>
  <w:style w:type="character" w:styleId="Hyperlink">
    <w:name w:val="Hyperlink"/>
    <w:basedOn w:val="DefaultParagraphFont"/>
    <w:uiPriority w:val="99"/>
    <w:unhideWhenUsed/>
    <w:rsid w:val="00053057"/>
    <w:rPr>
      <w:color w:val="0000FF"/>
      <w:u w:val="single"/>
    </w:rPr>
  </w:style>
  <w:style w:type="character" w:styleId="FollowedHyperlink">
    <w:name w:val="FollowedHyperlink"/>
    <w:basedOn w:val="DefaultParagraphFont"/>
    <w:rsid w:val="0019568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A21E0"/>
    <w:pPr>
      <w:widowControl w:val="0"/>
      <w:ind w:left="120"/>
    </w:pPr>
    <w:rPr>
      <w:rFonts w:ascii="Arial" w:eastAsia="Arial" w:hAnsi="Arial" w:cstheme="minorBidi"/>
      <w:sz w:val="19"/>
      <w:szCs w:val="19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A21E0"/>
    <w:rPr>
      <w:rFonts w:ascii="Arial" w:eastAsia="Arial" w:hAnsi="Arial" w:cstheme="minorBidi"/>
      <w:sz w:val="19"/>
      <w:szCs w:val="19"/>
    </w:rPr>
  </w:style>
  <w:style w:type="table" w:styleId="TableGrid">
    <w:name w:val="Table Grid"/>
    <w:basedOn w:val="TableNormal"/>
    <w:uiPriority w:val="59"/>
    <w:rsid w:val="004A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5C5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C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E10C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E10C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3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048"/>
    <w:rPr>
      <w:rFonts w:ascii="Tahoma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02654"/>
    <w:rPr>
      <w:lang w:eastAsia="zh-CN"/>
    </w:rPr>
  </w:style>
  <w:style w:type="character" w:styleId="Strong">
    <w:name w:val="Strong"/>
    <w:basedOn w:val="DefaultParagraphFont"/>
    <w:qFormat/>
    <w:rsid w:val="00403422"/>
    <w:rPr>
      <w:b/>
      <w:bCs/>
    </w:rPr>
  </w:style>
  <w:style w:type="paragraph" w:customStyle="1" w:styleId="BasicParagraph">
    <w:name w:val="[Basic Paragraph]"/>
    <w:basedOn w:val="Normal"/>
    <w:uiPriority w:val="99"/>
    <w:rsid w:val="003C670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0D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0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CommentReference">
    <w:name w:val="annotation reference"/>
    <w:basedOn w:val="DefaultParagraphFont"/>
    <w:rsid w:val="00642E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2E8B"/>
  </w:style>
  <w:style w:type="character" w:customStyle="1" w:styleId="CommentTextChar">
    <w:name w:val="Comment Text Char"/>
    <w:basedOn w:val="DefaultParagraphFont"/>
    <w:link w:val="CommentText"/>
    <w:rsid w:val="00642E8B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4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2E8B"/>
    <w:rPr>
      <w:b/>
      <w:bCs/>
      <w:lang w:eastAsia="zh-CN"/>
    </w:rPr>
  </w:style>
  <w:style w:type="paragraph" w:styleId="Revision">
    <w:name w:val="Revision"/>
    <w:hidden/>
    <w:uiPriority w:val="99"/>
    <w:semiHidden/>
    <w:rsid w:val="00C266B8"/>
    <w:rPr>
      <w:lang w:eastAsia="zh-CN"/>
    </w:rPr>
  </w:style>
  <w:style w:type="character" w:styleId="Hyperlink">
    <w:name w:val="Hyperlink"/>
    <w:basedOn w:val="DefaultParagraphFont"/>
    <w:uiPriority w:val="99"/>
    <w:unhideWhenUsed/>
    <w:rsid w:val="00053057"/>
    <w:rPr>
      <w:color w:val="0000FF"/>
      <w:u w:val="single"/>
    </w:rPr>
  </w:style>
  <w:style w:type="character" w:styleId="FollowedHyperlink">
    <w:name w:val="FollowedHyperlink"/>
    <w:basedOn w:val="DefaultParagraphFont"/>
    <w:rsid w:val="0019568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A21E0"/>
    <w:pPr>
      <w:widowControl w:val="0"/>
      <w:ind w:left="120"/>
    </w:pPr>
    <w:rPr>
      <w:rFonts w:ascii="Arial" w:eastAsia="Arial" w:hAnsi="Arial" w:cstheme="minorBidi"/>
      <w:sz w:val="19"/>
      <w:szCs w:val="19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A21E0"/>
    <w:rPr>
      <w:rFonts w:ascii="Arial" w:eastAsia="Arial" w:hAnsi="Arial" w:cstheme="minorBidi"/>
      <w:sz w:val="19"/>
      <w:szCs w:val="19"/>
    </w:rPr>
  </w:style>
  <w:style w:type="table" w:styleId="TableGrid">
    <w:name w:val="Table Grid"/>
    <w:basedOn w:val="TableNormal"/>
    <w:uiPriority w:val="59"/>
    <w:rsid w:val="004A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5C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et\AppData\Roaming\Microsoft\Templates\ISS_Form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AF6E-451E-4A8B-B851-10D2F399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ISS_Form_Letterhead.dotx</Template>
  <TotalTime>35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</dc:creator>
  <cp:lastModifiedBy>admin</cp:lastModifiedBy>
  <cp:revision>5</cp:revision>
  <cp:lastPrinted>2016-05-27T21:35:00Z</cp:lastPrinted>
  <dcterms:created xsi:type="dcterms:W3CDTF">2018-12-04T21:53:00Z</dcterms:created>
  <dcterms:modified xsi:type="dcterms:W3CDTF">2018-12-04T22:33:00Z</dcterms:modified>
</cp:coreProperties>
</file>